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D4" w:rsidRPr="00A40BD2" w:rsidRDefault="00C468D4" w:rsidP="00A40BD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68D4" w:rsidRPr="00A40BD2" w:rsidRDefault="00C468D4" w:rsidP="00A40B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0BD2">
        <w:rPr>
          <w:rFonts w:ascii="Times New Roman" w:hAnsi="Times New Roman" w:cs="Times New Roman"/>
          <w:sz w:val="28"/>
          <w:szCs w:val="28"/>
        </w:rPr>
        <w:t>Проект</w:t>
      </w:r>
    </w:p>
    <w:p w:rsidR="00C468D4" w:rsidRPr="00A40BD2" w:rsidRDefault="00C468D4" w:rsidP="00A40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BD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o:preferrelative="f">
            <v:imagedata r:id="rId5" o:title=""/>
            <o:lock v:ext="edit" aspectratio="f"/>
          </v:shape>
        </w:pict>
      </w:r>
    </w:p>
    <w:p w:rsidR="00C468D4" w:rsidRPr="00A40BD2" w:rsidRDefault="00C468D4" w:rsidP="00A40BD2">
      <w:pPr>
        <w:pStyle w:val="Caption"/>
        <w:jc w:val="left"/>
      </w:pPr>
    </w:p>
    <w:p w:rsidR="00C468D4" w:rsidRPr="00A40BD2" w:rsidRDefault="00C468D4" w:rsidP="00A40BD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double"/>
        </w:rPr>
      </w:pPr>
      <w:r w:rsidRPr="00A40BD2">
        <w:rPr>
          <w:rFonts w:ascii="Times New Roman" w:hAnsi="Times New Roman" w:cs="Times New Roman"/>
          <w:b/>
          <w:bCs/>
          <w:caps/>
          <w:sz w:val="28"/>
          <w:szCs w:val="28"/>
          <w:u w:val="double"/>
        </w:rPr>
        <w:t>БЛАГОВІЩЕНСЬКА районна рада</w:t>
      </w:r>
      <w:r w:rsidRPr="00A40BD2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</w:p>
    <w:p w:rsidR="00C468D4" w:rsidRPr="00A40BD2" w:rsidRDefault="00C468D4" w:rsidP="00A40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BD2">
        <w:rPr>
          <w:rFonts w:ascii="Times New Roman" w:hAnsi="Times New Roman" w:cs="Times New Roman"/>
          <w:b/>
          <w:bCs/>
          <w:caps/>
          <w:sz w:val="28"/>
          <w:szCs w:val="28"/>
        </w:rPr>
        <w:t>Рішення</w:t>
      </w:r>
    </w:p>
    <w:p w:rsidR="00C468D4" w:rsidRPr="00A40BD2" w:rsidRDefault="00C468D4" w:rsidP="00A40BD2">
      <w:pPr>
        <w:spacing w:after="0" w:line="240" w:lineRule="auto"/>
        <w:ind w:left="5664"/>
        <w:rPr>
          <w:rFonts w:ascii="Times New Roman" w:hAnsi="Times New Roman" w:cs="Times New Roman"/>
          <w:i/>
          <w:iCs/>
        </w:rPr>
      </w:pPr>
      <w:r w:rsidRPr="00A40BD2">
        <w:rPr>
          <w:rFonts w:ascii="Times New Roman" w:hAnsi="Times New Roman" w:cs="Times New Roman"/>
          <w:i/>
          <w:iCs/>
        </w:rPr>
        <w:t>Проект вноситься головою</w:t>
      </w:r>
    </w:p>
    <w:p w:rsidR="00C468D4" w:rsidRPr="00A40BD2" w:rsidRDefault="00C468D4" w:rsidP="00A40BD2">
      <w:pPr>
        <w:spacing w:after="0" w:line="240" w:lineRule="auto"/>
        <w:ind w:left="5664"/>
        <w:rPr>
          <w:rFonts w:ascii="Times New Roman" w:hAnsi="Times New Roman" w:cs="Times New Roman"/>
          <w:caps/>
        </w:rPr>
      </w:pPr>
      <w:r w:rsidRPr="00A40BD2">
        <w:rPr>
          <w:rFonts w:ascii="Times New Roman" w:hAnsi="Times New Roman" w:cs="Times New Roman"/>
          <w:i/>
          <w:iCs/>
        </w:rPr>
        <w:t>районної державної адміністрації</w:t>
      </w:r>
    </w:p>
    <w:p w:rsidR="00C468D4" w:rsidRPr="00A40BD2" w:rsidRDefault="00C468D4" w:rsidP="00A40BD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468D4" w:rsidRPr="00A40BD2" w:rsidRDefault="00C468D4" w:rsidP="00A40BD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OLE_LINK6"/>
      <w:bookmarkStart w:id="1" w:name="OLE_LINK5"/>
      <w:r w:rsidRPr="00A40BD2">
        <w:rPr>
          <w:rFonts w:ascii="Times New Roman" w:hAnsi="Times New Roman" w:cs="Times New Roman"/>
        </w:rPr>
        <w:t xml:space="preserve"> від  “___”________ 2018 року</w:t>
      </w:r>
      <w:r w:rsidRPr="00A40BD2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A40BD2">
        <w:rPr>
          <w:rFonts w:ascii="Times New Roman" w:hAnsi="Times New Roman" w:cs="Times New Roman"/>
          <w:b/>
          <w:bCs/>
        </w:rPr>
        <w:tab/>
      </w:r>
      <w:r w:rsidRPr="00A40BD2">
        <w:rPr>
          <w:rFonts w:ascii="Times New Roman" w:hAnsi="Times New Roman" w:cs="Times New Roman"/>
          <w:b/>
          <w:bCs/>
        </w:rPr>
        <w:tab/>
        <w:t xml:space="preserve">     № _____</w:t>
      </w:r>
    </w:p>
    <w:bookmarkEnd w:id="0"/>
    <w:bookmarkEnd w:id="1"/>
    <w:p w:rsidR="00C468D4" w:rsidRPr="00A40BD2" w:rsidRDefault="00C468D4" w:rsidP="00A40B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0BD2">
        <w:rPr>
          <w:rFonts w:ascii="Times New Roman" w:hAnsi="Times New Roman" w:cs="Times New Roman"/>
        </w:rPr>
        <w:t>м. Благовіщенське</w:t>
      </w:r>
    </w:p>
    <w:p w:rsidR="00C468D4" w:rsidRPr="00A40BD2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468D4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організацію роботи центральної</w:t>
      </w:r>
    </w:p>
    <w:p w:rsidR="00C468D4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районної лікарні протягом терміну</w:t>
      </w:r>
    </w:p>
    <w:p w:rsidR="00C468D4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дії контракту з головним лікарем</w:t>
      </w:r>
    </w:p>
    <w:p w:rsidR="00C468D4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8D4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8D4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ідповідно до ст. 43 Закону України  «Про місцеве самоврядування в Україні», рішення районної ради від 18 грудня 2015 року №32 «Про організацію роботи медичних закладів району протягом  терміну дії контракту головних лікарів», враховуючи клопотання районної державної адміністрації та рекомендації постійних комісій районної ради з питань освіти, охорони здоров’я. Культури, фізкультури та спорту, обслуговування і соціального захисту населення та з питань комунальної власності, житлового господарства. Побутового, торгівельного обслуговування та захисту прав споживачів,</w:t>
      </w:r>
    </w:p>
    <w:p w:rsidR="00C468D4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8D4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68D4" w:rsidRPr="00BC0688" w:rsidRDefault="00C468D4" w:rsidP="001D264B">
      <w:pPr>
        <w:pStyle w:val="NoSpacing"/>
        <w:ind w:left="720"/>
        <w:jc w:val="center"/>
        <w:rPr>
          <w:rFonts w:ascii="Times New Roman" w:hAnsi="Times New Roman" w:cs="Times New Roman"/>
          <w:lang w:val="uk-UA"/>
        </w:rPr>
      </w:pPr>
      <w:r w:rsidRPr="00BC0688">
        <w:rPr>
          <w:rFonts w:ascii="Times New Roman" w:hAnsi="Times New Roman" w:cs="Times New Roman"/>
          <w:lang w:val="uk-UA"/>
        </w:rPr>
        <w:t xml:space="preserve">районна рада </w:t>
      </w:r>
    </w:p>
    <w:p w:rsidR="00C468D4" w:rsidRPr="00BC0688" w:rsidRDefault="00C468D4" w:rsidP="001D264B">
      <w:pPr>
        <w:pStyle w:val="NoSpacing"/>
        <w:ind w:left="720"/>
        <w:jc w:val="center"/>
        <w:rPr>
          <w:rFonts w:ascii="Times New Roman" w:hAnsi="Times New Roman" w:cs="Times New Roman"/>
          <w:lang w:val="uk-UA"/>
        </w:rPr>
      </w:pPr>
      <w:r w:rsidRPr="00BC0688">
        <w:rPr>
          <w:rFonts w:ascii="Times New Roman" w:hAnsi="Times New Roman" w:cs="Times New Roman"/>
          <w:lang w:val="uk-UA"/>
        </w:rPr>
        <w:t>ВИРІШИЛА:</w:t>
      </w:r>
    </w:p>
    <w:p w:rsidR="00C468D4" w:rsidRPr="001D264B" w:rsidRDefault="00C468D4" w:rsidP="001D264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4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C468D4" w:rsidRPr="00A40BD2" w:rsidRDefault="00C468D4" w:rsidP="00A40BD2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A40BD2">
        <w:rPr>
          <w:rFonts w:ascii="Times New Roman" w:hAnsi="Times New Roman" w:cs="Times New Roman"/>
          <w:sz w:val="28"/>
          <w:szCs w:val="28"/>
          <w:lang w:val="uk-UA"/>
        </w:rPr>
        <w:t>Звіт головного лікаря центральної районної лікарні Семка Леоніда Михайловича взяти до відома.</w:t>
      </w:r>
    </w:p>
    <w:p w:rsidR="00C468D4" w:rsidRPr="00782A68" w:rsidRDefault="00C468D4" w:rsidP="00A40B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0BD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82A68">
        <w:rPr>
          <w:rFonts w:ascii="Times New Roman" w:hAnsi="Times New Roman" w:cs="Times New Roman"/>
          <w:sz w:val="28"/>
          <w:szCs w:val="28"/>
          <w:lang w:val="uk-UA"/>
        </w:rPr>
        <w:t xml:space="preserve">Роботу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Благовіщенської </w:t>
      </w:r>
      <w:r w:rsidRPr="00A40BD2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центральної районної лікарні </w:t>
      </w:r>
      <w:r w:rsidRPr="00782A68">
        <w:rPr>
          <w:rFonts w:ascii="Times New Roman" w:hAnsi="Times New Roman" w:cs="Times New Roman"/>
          <w:sz w:val="28"/>
          <w:szCs w:val="28"/>
          <w:lang w:val="uk-UA"/>
        </w:rPr>
        <w:t>визнати ______________.</w:t>
      </w:r>
    </w:p>
    <w:p w:rsidR="00C468D4" w:rsidRDefault="00C468D4" w:rsidP="00A40BD2">
      <w:pPr>
        <w:ind w:left="720"/>
        <w:rPr>
          <w:rFonts w:cs="Times New Roman"/>
          <w:sz w:val="28"/>
          <w:szCs w:val="28"/>
          <w:lang w:val="uk-UA"/>
        </w:rPr>
      </w:pPr>
    </w:p>
    <w:p w:rsidR="00C468D4" w:rsidRPr="001D264B" w:rsidRDefault="00C468D4" w:rsidP="001D264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68D4" w:rsidRPr="001D264B" w:rsidRDefault="00C468D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26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Голова районної ради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І.К</w:t>
      </w:r>
      <w:r w:rsidRPr="001D264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РИМСЬКИЙ</w:t>
      </w:r>
    </w:p>
    <w:sectPr w:rsidR="00C468D4" w:rsidRPr="001D264B" w:rsidSect="00C3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713"/>
    <w:multiLevelType w:val="hybridMultilevel"/>
    <w:tmpl w:val="746018F6"/>
    <w:lvl w:ilvl="0" w:tplc="AEB00B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9634DC7"/>
    <w:multiLevelType w:val="multilevel"/>
    <w:tmpl w:val="35E4B5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A54"/>
    <w:rsid w:val="001D264B"/>
    <w:rsid w:val="002D1A54"/>
    <w:rsid w:val="00782A68"/>
    <w:rsid w:val="0087352A"/>
    <w:rsid w:val="00A40BD2"/>
    <w:rsid w:val="00B56DAF"/>
    <w:rsid w:val="00BB1AAA"/>
    <w:rsid w:val="00BC0688"/>
    <w:rsid w:val="00C359BC"/>
    <w:rsid w:val="00C468D4"/>
    <w:rsid w:val="00FC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4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D264B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1D264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D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264B"/>
    <w:rPr>
      <w:rFonts w:ascii="Segoe UI" w:hAnsi="Segoe UI" w:cs="Segoe UI"/>
      <w:sz w:val="18"/>
      <w:szCs w:val="18"/>
      <w:lang w:eastAsia="ru-RU"/>
    </w:rPr>
  </w:style>
  <w:style w:type="paragraph" w:styleId="Caption">
    <w:name w:val="caption"/>
    <w:basedOn w:val="Normal"/>
    <w:next w:val="Normal"/>
    <w:uiPriority w:val="99"/>
    <w:qFormat/>
    <w:locked/>
    <w:rsid w:val="00A40BD2"/>
    <w:pPr>
      <w:spacing w:after="0" w:line="240" w:lineRule="auto"/>
      <w:jc w:val="center"/>
    </w:pPr>
    <w:rPr>
      <w:rFonts w:eastAsia="Calibri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178</Words>
  <Characters>1017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Admin_2017</dc:creator>
  <cp:keywords/>
  <dc:description/>
  <cp:lastModifiedBy>Customer</cp:lastModifiedBy>
  <cp:revision>3</cp:revision>
  <cp:lastPrinted>2018-09-11T06:36:00Z</cp:lastPrinted>
  <dcterms:created xsi:type="dcterms:W3CDTF">2018-09-11T06:27:00Z</dcterms:created>
  <dcterms:modified xsi:type="dcterms:W3CDTF">2018-09-20T11:12:00Z</dcterms:modified>
</cp:coreProperties>
</file>