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DBB" w:rsidRDefault="002F6DBB" w:rsidP="004153B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F6DBB" w:rsidRDefault="002F6DBB" w:rsidP="004153B7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5pt" o:preferrelative="f">
            <v:imagedata r:id="rId5" o:title=""/>
            <o:lock v:ext="edit" aspectratio="f"/>
          </v:shape>
        </w:pict>
      </w:r>
    </w:p>
    <w:p w:rsidR="002F6DBB" w:rsidRDefault="002F6DBB" w:rsidP="004153B7">
      <w:pPr>
        <w:pStyle w:val="Caption"/>
        <w:jc w:val="left"/>
      </w:pPr>
    </w:p>
    <w:p w:rsidR="002F6DBB" w:rsidRDefault="002F6DBB" w:rsidP="004153B7">
      <w:pPr>
        <w:jc w:val="center"/>
        <w:rPr>
          <w:b/>
          <w:bCs/>
          <w:caps/>
          <w:sz w:val="28"/>
          <w:szCs w:val="28"/>
          <w:u w:val="double"/>
        </w:rPr>
      </w:pPr>
      <w:r>
        <w:rPr>
          <w:b/>
          <w:bCs/>
          <w:caps/>
          <w:sz w:val="28"/>
          <w:szCs w:val="28"/>
          <w:u w:val="double"/>
        </w:rPr>
        <w:t>БЛАГОВІЩЕНСЬКА районна рада</w:t>
      </w:r>
      <w:r>
        <w:rPr>
          <w:i/>
          <w:iCs/>
          <w:sz w:val="28"/>
          <w:szCs w:val="28"/>
        </w:rPr>
        <w:t xml:space="preserve">               </w:t>
      </w:r>
    </w:p>
    <w:p w:rsidR="002F6DBB" w:rsidRDefault="002F6DBB" w:rsidP="004153B7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</w:rPr>
        <w:t>Рішення</w:t>
      </w:r>
    </w:p>
    <w:p w:rsidR="002F6DBB" w:rsidRDefault="002F6DBB" w:rsidP="004153B7">
      <w:pPr>
        <w:ind w:left="5664"/>
        <w:rPr>
          <w:i/>
          <w:iCs/>
        </w:rPr>
      </w:pPr>
      <w:r>
        <w:rPr>
          <w:i/>
          <w:iCs/>
        </w:rPr>
        <w:t>Проект вноситься головою</w:t>
      </w:r>
    </w:p>
    <w:p w:rsidR="002F6DBB" w:rsidRDefault="002F6DBB" w:rsidP="004153B7">
      <w:pPr>
        <w:ind w:left="5664"/>
        <w:rPr>
          <w:caps/>
        </w:rPr>
      </w:pPr>
      <w:r>
        <w:rPr>
          <w:i/>
          <w:iCs/>
        </w:rPr>
        <w:t>районної державної адміністрації</w:t>
      </w:r>
    </w:p>
    <w:p w:rsidR="002F6DBB" w:rsidRDefault="002F6DBB" w:rsidP="004153B7">
      <w:pPr>
        <w:jc w:val="center"/>
      </w:pPr>
    </w:p>
    <w:p w:rsidR="002F6DBB" w:rsidRDefault="002F6DBB" w:rsidP="004153B7">
      <w:pPr>
        <w:jc w:val="both"/>
      </w:pPr>
      <w:bookmarkStart w:id="0" w:name="OLE_LINK6"/>
      <w:bookmarkStart w:id="1" w:name="OLE_LINK5"/>
      <w:r>
        <w:t xml:space="preserve"> від  “___”________ 2018 року</w:t>
      </w:r>
      <w:r>
        <w:rPr>
          <w:b/>
          <w:bCs/>
        </w:rPr>
        <w:t xml:space="preserve">                                                     </w:t>
      </w:r>
      <w:r>
        <w:rPr>
          <w:b/>
          <w:bCs/>
        </w:rPr>
        <w:tab/>
      </w:r>
      <w:r>
        <w:rPr>
          <w:b/>
          <w:bCs/>
        </w:rPr>
        <w:tab/>
        <w:t xml:space="preserve">     № _____</w:t>
      </w:r>
    </w:p>
    <w:bookmarkEnd w:id="0"/>
    <w:bookmarkEnd w:id="1"/>
    <w:p w:rsidR="002F6DBB" w:rsidRDefault="002F6DBB" w:rsidP="004153B7">
      <w:pPr>
        <w:jc w:val="center"/>
      </w:pPr>
      <w:r>
        <w:t>м. Благовіщенське</w:t>
      </w:r>
    </w:p>
    <w:p w:rsidR="002F6DBB" w:rsidRPr="002155EE" w:rsidRDefault="002F6DBB" w:rsidP="00F26B48">
      <w:pPr>
        <w:ind w:firstLine="720"/>
        <w:rPr>
          <w:sz w:val="28"/>
          <w:szCs w:val="28"/>
          <w:lang w:val="uk-UA"/>
        </w:rPr>
      </w:pPr>
    </w:p>
    <w:p w:rsidR="002F6DBB" w:rsidRPr="002155EE" w:rsidRDefault="002F6DBB" w:rsidP="00F26B48">
      <w:pPr>
        <w:ind w:firstLine="720"/>
        <w:rPr>
          <w:sz w:val="28"/>
          <w:szCs w:val="28"/>
          <w:lang w:val="uk-UA"/>
        </w:rPr>
      </w:pPr>
    </w:p>
    <w:p w:rsidR="002F6DBB" w:rsidRPr="00BE01E1" w:rsidRDefault="002F6DBB" w:rsidP="00BE01E1">
      <w:pPr>
        <w:ind w:right="3967"/>
        <w:rPr>
          <w:i/>
          <w:iCs/>
          <w:sz w:val="28"/>
          <w:szCs w:val="28"/>
          <w:lang w:val="uk-UA"/>
        </w:rPr>
      </w:pPr>
      <w:r w:rsidRPr="00BE01E1">
        <w:rPr>
          <w:i/>
          <w:iCs/>
          <w:sz w:val="28"/>
          <w:szCs w:val="28"/>
          <w:lang w:val="uk-UA"/>
        </w:rPr>
        <w:t>Про організацію роботи комунального некомерційного підприємства «Центр первинної медико-санітарної допомоги Благовіщенської районної ради»</w:t>
      </w:r>
    </w:p>
    <w:p w:rsidR="002F6DBB" w:rsidRPr="002155EE" w:rsidRDefault="002F6DBB" w:rsidP="00F26B48">
      <w:pPr>
        <w:ind w:firstLine="720"/>
        <w:rPr>
          <w:sz w:val="28"/>
          <w:szCs w:val="28"/>
          <w:lang w:val="uk-UA"/>
        </w:rPr>
      </w:pPr>
    </w:p>
    <w:p w:rsidR="002F6DBB" w:rsidRPr="002155EE" w:rsidRDefault="002F6DBB" w:rsidP="00F26B48">
      <w:pPr>
        <w:ind w:firstLine="720"/>
        <w:rPr>
          <w:sz w:val="28"/>
          <w:szCs w:val="28"/>
          <w:lang w:val="uk-UA"/>
        </w:rPr>
      </w:pPr>
    </w:p>
    <w:p w:rsidR="002F6DBB" w:rsidRDefault="002F6DBB" w:rsidP="00F26B48">
      <w:pPr>
        <w:ind w:firstLine="720"/>
        <w:rPr>
          <w:sz w:val="28"/>
          <w:szCs w:val="28"/>
          <w:lang w:val="uk-UA"/>
        </w:rPr>
      </w:pPr>
      <w:r w:rsidRPr="002155EE">
        <w:rPr>
          <w:sz w:val="28"/>
          <w:szCs w:val="28"/>
          <w:lang w:val="uk-UA"/>
        </w:rPr>
        <w:t xml:space="preserve">Відповідно до ст..2 Закону України «Про місцеве самоврядування в Україні», рішення районної ради 27 липня 2007 року №136 «Про управління об’єктами спільної власності територіальних громад міста і сіл району», враховуючи клопотання районної державної адміністрації та рекомендацій постійних комісій </w:t>
      </w:r>
      <w:r>
        <w:rPr>
          <w:sz w:val="28"/>
          <w:szCs w:val="28"/>
          <w:lang w:val="uk-UA"/>
        </w:rPr>
        <w:t>районної ради з питань освіти, охорони здоров'я, культури, фізкультури і спорту, обслуговування і соціального захисту населення та з питань депутатської діяльності і етики, законності, правопорядку, охорони прав, свобод і законних інтересів громадян,</w:t>
      </w:r>
    </w:p>
    <w:p w:rsidR="002F6DBB" w:rsidRDefault="002F6DBB" w:rsidP="00F26B48">
      <w:pPr>
        <w:ind w:firstLine="720"/>
        <w:rPr>
          <w:sz w:val="28"/>
          <w:szCs w:val="28"/>
          <w:lang w:val="uk-UA"/>
        </w:rPr>
      </w:pPr>
    </w:p>
    <w:p w:rsidR="002F6DBB" w:rsidRDefault="002F6DBB" w:rsidP="00BE01E1">
      <w:pPr>
        <w:ind w:firstLine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районна рада</w:t>
      </w:r>
    </w:p>
    <w:p w:rsidR="002F6DBB" w:rsidRDefault="002F6DBB" w:rsidP="00BE01E1">
      <w:pPr>
        <w:ind w:firstLine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</w:t>
      </w:r>
    </w:p>
    <w:p w:rsidR="002F6DBB" w:rsidRDefault="002F6DBB" w:rsidP="00F26B48">
      <w:pPr>
        <w:ind w:firstLine="720"/>
        <w:rPr>
          <w:sz w:val="28"/>
          <w:szCs w:val="28"/>
          <w:lang w:val="uk-UA"/>
        </w:rPr>
      </w:pPr>
    </w:p>
    <w:p w:rsidR="002F6DBB" w:rsidRDefault="002F6DBB" w:rsidP="00BE01E1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Звіт головного лікаря </w:t>
      </w:r>
      <w:r w:rsidRPr="00BE01E1">
        <w:rPr>
          <w:sz w:val="28"/>
          <w:szCs w:val="28"/>
          <w:lang w:val="uk-UA"/>
        </w:rPr>
        <w:t>комунального некомерційного підприємства «Центр первинної медико-санітарної допомоги Благовіщенської районної ради»</w:t>
      </w:r>
      <w:r>
        <w:rPr>
          <w:sz w:val="28"/>
          <w:szCs w:val="28"/>
          <w:lang w:val="uk-UA"/>
        </w:rPr>
        <w:t xml:space="preserve"> Данильченко І. В. взяти до відома.</w:t>
      </w:r>
    </w:p>
    <w:p w:rsidR="002F6DBB" w:rsidRDefault="002F6DBB" w:rsidP="004153B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Роботу </w:t>
      </w:r>
      <w:r w:rsidRPr="00BE01E1">
        <w:rPr>
          <w:sz w:val="28"/>
          <w:szCs w:val="28"/>
          <w:lang w:val="uk-UA"/>
        </w:rPr>
        <w:t>комунального некомерційного підприємства «Центр первинної медико-санітарної допомоги Благовіщенської районної ради»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визнати ______________.</w:t>
      </w:r>
    </w:p>
    <w:p w:rsidR="002F6DBB" w:rsidRDefault="002F6DBB" w:rsidP="004153B7">
      <w:pPr>
        <w:ind w:left="720"/>
        <w:rPr>
          <w:sz w:val="28"/>
          <w:szCs w:val="28"/>
          <w:lang w:val="uk-UA"/>
        </w:rPr>
      </w:pPr>
    </w:p>
    <w:p w:rsidR="002F6DBB" w:rsidRDefault="002F6DBB" w:rsidP="004153B7">
      <w:pPr>
        <w:ind w:left="720"/>
        <w:rPr>
          <w:sz w:val="28"/>
          <w:szCs w:val="28"/>
          <w:lang w:val="uk-UA"/>
        </w:rPr>
      </w:pPr>
    </w:p>
    <w:p w:rsidR="002F6DBB" w:rsidRDefault="002F6DBB" w:rsidP="004153B7">
      <w:pPr>
        <w:rPr>
          <w:b/>
          <w:bCs/>
          <w:sz w:val="28"/>
          <w:szCs w:val="28"/>
        </w:rPr>
      </w:pPr>
      <w:r w:rsidRPr="00192894">
        <w:rPr>
          <w:b/>
          <w:bCs/>
          <w:sz w:val="28"/>
          <w:szCs w:val="28"/>
        </w:rPr>
        <w:t>Голова районної ради                                                  І.КРИМСЬКИЙ</w:t>
      </w:r>
    </w:p>
    <w:p w:rsidR="002F6DBB" w:rsidRPr="002155EE" w:rsidRDefault="002F6DBB" w:rsidP="004153B7">
      <w:pPr>
        <w:ind w:left="720"/>
        <w:rPr>
          <w:sz w:val="28"/>
          <w:szCs w:val="28"/>
          <w:lang w:val="uk-UA"/>
        </w:rPr>
      </w:pPr>
      <w:r w:rsidRPr="00AC55D3">
        <w:rPr>
          <w:b/>
          <w:bCs/>
          <w:sz w:val="28"/>
          <w:szCs w:val="28"/>
          <w:lang w:val="uk-UA"/>
        </w:rPr>
        <w:br w:type="page"/>
      </w:r>
    </w:p>
    <w:sectPr w:rsidR="002F6DBB" w:rsidRPr="002155EE" w:rsidSect="00A9365D">
      <w:type w:val="continuous"/>
      <w:pgSz w:w="11906" w:h="16838"/>
      <w:pgMar w:top="53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16A8"/>
    <w:multiLevelType w:val="hybridMultilevel"/>
    <w:tmpl w:val="13ECAF10"/>
    <w:lvl w:ilvl="0" w:tplc="3E64E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9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55EE"/>
    <w:rsid w:val="00192894"/>
    <w:rsid w:val="001B6C8F"/>
    <w:rsid w:val="001D0F92"/>
    <w:rsid w:val="002155EE"/>
    <w:rsid w:val="002F6DBB"/>
    <w:rsid w:val="003159A3"/>
    <w:rsid w:val="00324A13"/>
    <w:rsid w:val="00347334"/>
    <w:rsid w:val="00351020"/>
    <w:rsid w:val="003E7A97"/>
    <w:rsid w:val="004153B7"/>
    <w:rsid w:val="007B007A"/>
    <w:rsid w:val="009E7B79"/>
    <w:rsid w:val="00A436A6"/>
    <w:rsid w:val="00A4477A"/>
    <w:rsid w:val="00A9365D"/>
    <w:rsid w:val="00AC55D3"/>
    <w:rsid w:val="00B35E11"/>
    <w:rsid w:val="00B80211"/>
    <w:rsid w:val="00BE01E1"/>
    <w:rsid w:val="00C11473"/>
    <w:rsid w:val="00C828E7"/>
    <w:rsid w:val="00CA657B"/>
    <w:rsid w:val="00CB6E91"/>
    <w:rsid w:val="00D7616A"/>
    <w:rsid w:val="00E006EC"/>
    <w:rsid w:val="00E1653A"/>
    <w:rsid w:val="00F25E4B"/>
    <w:rsid w:val="00F26B48"/>
    <w:rsid w:val="00F71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8E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28E7"/>
    <w:pPr>
      <w:keepNext/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uk-UA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C6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aption">
    <w:name w:val="caption"/>
    <w:basedOn w:val="Normal"/>
    <w:next w:val="Normal"/>
    <w:uiPriority w:val="99"/>
    <w:qFormat/>
    <w:rsid w:val="00C828E7"/>
    <w:pPr>
      <w:jc w:val="center"/>
    </w:pPr>
    <w:rPr>
      <w:sz w:val="28"/>
      <w:szCs w:val="28"/>
      <w:lang w:val="uk-UA"/>
    </w:rPr>
  </w:style>
  <w:style w:type="table" w:styleId="TableGrid">
    <w:name w:val="Table Grid"/>
    <w:basedOn w:val="TableNormal"/>
    <w:uiPriority w:val="99"/>
    <w:rsid w:val="00CA657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447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4477A"/>
    <w:rPr>
      <w:rFonts w:ascii="Tahoma" w:hAnsi="Tahoma" w:cs="Tahoma"/>
      <w:sz w:val="16"/>
      <w:szCs w:val="16"/>
    </w:rPr>
  </w:style>
  <w:style w:type="paragraph" w:customStyle="1" w:styleId="1">
    <w:name w:val="Знак1"/>
    <w:basedOn w:val="Normal"/>
    <w:link w:val="DefaultParagraphFont"/>
    <w:uiPriority w:val="99"/>
    <w:rsid w:val="004153B7"/>
    <w:rPr>
      <w:rFonts w:ascii="Verdana" w:hAnsi="Verdana" w:cs="Verdana"/>
      <w:lang w:val="en-US" w:eastAsia="en-US"/>
    </w:rPr>
  </w:style>
  <w:style w:type="paragraph" w:customStyle="1" w:styleId="11">
    <w:name w:val="Знак11"/>
    <w:basedOn w:val="Normal"/>
    <w:uiPriority w:val="99"/>
    <w:rsid w:val="004153B7"/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51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2</Pages>
  <Words>202</Words>
  <Characters>1158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Customer</cp:lastModifiedBy>
  <cp:revision>2</cp:revision>
  <cp:lastPrinted>2018-09-11T06:48:00Z</cp:lastPrinted>
  <dcterms:created xsi:type="dcterms:W3CDTF">2018-09-11T06:34:00Z</dcterms:created>
  <dcterms:modified xsi:type="dcterms:W3CDTF">2018-09-20T11:10:00Z</dcterms:modified>
</cp:coreProperties>
</file>