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C3" w:rsidRDefault="00D106C3" w:rsidP="0018499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106C3" w:rsidRDefault="00D106C3" w:rsidP="00184998">
      <w:pPr>
        <w:jc w:val="center"/>
        <w:rPr>
          <w:sz w:val="28"/>
          <w:szCs w:val="28"/>
        </w:rPr>
      </w:pPr>
      <w:r w:rsidRPr="00091C7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5" o:title=""/>
          </v:shape>
        </w:pict>
      </w:r>
    </w:p>
    <w:p w:rsidR="00D106C3" w:rsidRDefault="00D106C3" w:rsidP="00184998">
      <w:pPr>
        <w:pStyle w:val="1"/>
        <w:jc w:val="left"/>
        <w:rPr>
          <w:rFonts w:cs="Times New Roman"/>
          <w:sz w:val="28"/>
          <w:szCs w:val="28"/>
        </w:rPr>
      </w:pPr>
    </w:p>
    <w:p w:rsidR="00D106C3" w:rsidRDefault="00D106C3" w:rsidP="0018499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D106C3" w:rsidRDefault="00D106C3" w:rsidP="0018499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D106C3" w:rsidRDefault="00D106C3" w:rsidP="00184998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D106C3" w:rsidRDefault="00D106C3" w:rsidP="00184998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D106C3" w:rsidRDefault="00D106C3" w:rsidP="00184998">
      <w:pPr>
        <w:jc w:val="center"/>
        <w:rPr>
          <w:caps/>
          <w:sz w:val="28"/>
          <w:szCs w:val="28"/>
        </w:rPr>
      </w:pPr>
    </w:p>
    <w:p w:rsidR="00D106C3" w:rsidRDefault="00D106C3" w:rsidP="001849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D106C3" w:rsidRDefault="00D106C3" w:rsidP="00184998">
      <w:pPr>
        <w:ind w:left="708"/>
        <w:jc w:val="center"/>
      </w:pPr>
      <w:r>
        <w:t>м. Благовіщенське</w:t>
      </w:r>
    </w:p>
    <w:p w:rsidR="00D106C3" w:rsidRDefault="00D106C3" w:rsidP="00CF476C">
      <w:pPr>
        <w:rPr>
          <w:b/>
          <w:bCs/>
          <w:sz w:val="28"/>
          <w:szCs w:val="28"/>
        </w:rPr>
      </w:pPr>
    </w:p>
    <w:p w:rsidR="00D106C3" w:rsidRDefault="00D106C3" w:rsidP="00A4612F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 створення опорного закладу загальної </w:t>
      </w:r>
    </w:p>
    <w:p w:rsidR="00D106C3" w:rsidRDefault="00D106C3" w:rsidP="00A4612F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середньої освіти Благовіщенський ліцей №1</w:t>
      </w:r>
    </w:p>
    <w:p w:rsidR="00D106C3" w:rsidRDefault="00D106C3" w:rsidP="00A4612F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Благовіщенської районної ради, як юридичну </w:t>
      </w:r>
    </w:p>
    <w:p w:rsidR="00D106C3" w:rsidRDefault="00D106C3" w:rsidP="00A4612F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особу та створення філій в складі опорного закладу</w:t>
      </w:r>
    </w:p>
    <w:p w:rsidR="00D106C3" w:rsidRDefault="00D106C3" w:rsidP="00A4612F">
      <w:pPr>
        <w:ind w:left="708"/>
        <w:rPr>
          <w:b/>
          <w:bCs/>
          <w:i/>
          <w:iCs/>
          <w:sz w:val="28"/>
          <w:szCs w:val="28"/>
        </w:rPr>
      </w:pPr>
    </w:p>
    <w:p w:rsidR="00D106C3" w:rsidRDefault="00D106C3" w:rsidP="00A4612F">
      <w:pPr>
        <w:ind w:left="708"/>
        <w:rPr>
          <w:b/>
          <w:bCs/>
          <w:i/>
          <w:iCs/>
          <w:sz w:val="28"/>
          <w:szCs w:val="28"/>
        </w:rPr>
      </w:pPr>
    </w:p>
    <w:p w:rsidR="00D106C3" w:rsidRDefault="00D106C3" w:rsidP="00A4612F">
      <w:pPr>
        <w:pStyle w:val="NormalWeb"/>
        <w:ind w:left="708" w:firstLine="85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</w:t>
      </w:r>
      <w:r>
        <w:rPr>
          <w:sz w:val="28"/>
          <w:szCs w:val="28"/>
          <w:lang w:val="uk-UA"/>
        </w:rPr>
        <w:t xml:space="preserve"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 </w:t>
      </w:r>
      <w:r>
        <w:rPr>
          <w:b/>
          <w:bCs/>
          <w:color w:val="000000"/>
          <w:sz w:val="28"/>
          <w:szCs w:val="28"/>
          <w:lang w:val="uk-UA"/>
        </w:rPr>
        <w:t>районна рада</w:t>
      </w:r>
    </w:p>
    <w:p w:rsidR="00D106C3" w:rsidRDefault="00D106C3" w:rsidP="00A4612F">
      <w:pPr>
        <w:ind w:left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ВИРІШИЛА:</w:t>
      </w:r>
    </w:p>
    <w:p w:rsidR="00D106C3" w:rsidRDefault="00D106C3" w:rsidP="00A4612F">
      <w:pPr>
        <w:ind w:left="708"/>
        <w:jc w:val="center"/>
        <w:rPr>
          <w:b/>
          <w:bCs/>
          <w:color w:val="000000"/>
          <w:sz w:val="28"/>
          <w:szCs w:val="28"/>
        </w:rPr>
      </w:pPr>
    </w:p>
    <w:p w:rsidR="00D106C3" w:rsidRDefault="00D106C3" w:rsidP="00A4612F">
      <w:pPr>
        <w:pStyle w:val="ListParagraph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3C33B0">
        <w:rPr>
          <w:color w:val="000000"/>
          <w:sz w:val="28"/>
          <w:szCs w:val="28"/>
        </w:rPr>
        <w:t xml:space="preserve">Створити комунальний заклад </w:t>
      </w:r>
      <w:r w:rsidRPr="003C33B0">
        <w:rPr>
          <w:b/>
          <w:bCs/>
          <w:i/>
          <w:iCs/>
          <w:sz w:val="28"/>
          <w:szCs w:val="28"/>
        </w:rPr>
        <w:t xml:space="preserve"> </w:t>
      </w:r>
      <w:r w:rsidRPr="003C33B0">
        <w:rPr>
          <w:sz w:val="28"/>
          <w:szCs w:val="28"/>
        </w:rPr>
        <w:t xml:space="preserve">Опорний заклад загальної </w:t>
      </w:r>
      <w:r>
        <w:rPr>
          <w:sz w:val="28"/>
          <w:szCs w:val="28"/>
        </w:rPr>
        <w:t xml:space="preserve">    </w:t>
      </w:r>
      <w:r w:rsidRPr="003C33B0">
        <w:rPr>
          <w:sz w:val="28"/>
          <w:szCs w:val="28"/>
        </w:rPr>
        <w:t>середньої освіти Благовіщенський ліцей №1 Благовіщенської районної ради</w:t>
      </w:r>
      <w:r>
        <w:rPr>
          <w:sz w:val="28"/>
          <w:szCs w:val="28"/>
        </w:rPr>
        <w:t xml:space="preserve"> (надалі Ліцей).</w:t>
      </w:r>
    </w:p>
    <w:p w:rsidR="00D106C3" w:rsidRDefault="00D106C3" w:rsidP="00A4612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B2F2E">
        <w:rPr>
          <w:color w:val="000000"/>
          <w:sz w:val="28"/>
          <w:szCs w:val="28"/>
        </w:rPr>
        <w:t xml:space="preserve">Місце знаходження комунального закладу </w:t>
      </w:r>
      <w:r w:rsidRPr="00BB2F2E">
        <w:rPr>
          <w:sz w:val="28"/>
          <w:szCs w:val="28"/>
        </w:rPr>
        <w:t xml:space="preserve"> Опорного закладу загальної середньої освіти Благовіщенський ліцей №1 Благовіщенської районної ради: 26400, Кіровоградська область, м. Благовіщенське, вул.</w:t>
      </w:r>
      <w:r>
        <w:rPr>
          <w:sz w:val="28"/>
          <w:szCs w:val="28"/>
        </w:rPr>
        <w:t xml:space="preserve"> Заводська 7.</w:t>
      </w:r>
    </w:p>
    <w:p w:rsidR="00D106C3" w:rsidRDefault="00D106C3" w:rsidP="00A461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3.Затвердити Статут </w:t>
      </w:r>
      <w:r w:rsidRPr="003C33B0">
        <w:rPr>
          <w:color w:val="000000"/>
          <w:sz w:val="28"/>
          <w:szCs w:val="28"/>
        </w:rPr>
        <w:t xml:space="preserve"> </w:t>
      </w:r>
      <w:r w:rsidRPr="003C33B0">
        <w:rPr>
          <w:b/>
          <w:bCs/>
          <w:i/>
          <w:iCs/>
          <w:sz w:val="28"/>
          <w:szCs w:val="28"/>
        </w:rPr>
        <w:t xml:space="preserve"> </w:t>
      </w:r>
      <w:r w:rsidRPr="003C33B0">
        <w:rPr>
          <w:sz w:val="28"/>
          <w:szCs w:val="28"/>
        </w:rPr>
        <w:t>Опорн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3C33B0">
        <w:rPr>
          <w:sz w:val="28"/>
          <w:szCs w:val="28"/>
        </w:rPr>
        <w:t xml:space="preserve"> загальної середньої освіти Благовіщенськ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3C33B0">
        <w:rPr>
          <w:sz w:val="28"/>
          <w:szCs w:val="28"/>
        </w:rPr>
        <w:t xml:space="preserve"> №1 Благовіщенської районної ради</w:t>
      </w:r>
      <w:r>
        <w:rPr>
          <w:sz w:val="28"/>
          <w:szCs w:val="28"/>
        </w:rPr>
        <w:t>(додається дод №1.</w:t>
      </w:r>
    </w:p>
    <w:p w:rsidR="00D106C3" w:rsidRDefault="00D106C3" w:rsidP="00A461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Призначити керівника </w:t>
      </w:r>
      <w:r w:rsidRPr="00BB2F2E">
        <w:rPr>
          <w:sz w:val="28"/>
          <w:szCs w:val="28"/>
        </w:rPr>
        <w:t>Опорного закладу загальної середньої освіти Благовіщенський ліцей №1 Благовіщенської районної ради</w:t>
      </w:r>
      <w:r>
        <w:rPr>
          <w:sz w:val="28"/>
          <w:szCs w:val="28"/>
        </w:rPr>
        <w:t xml:space="preserve"> відповідно до вимог чинного законодавства.</w:t>
      </w:r>
    </w:p>
    <w:p w:rsidR="00D106C3" w:rsidRDefault="00D106C3" w:rsidP="00A461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Створити філію у складі Опорного закладу загальної середньої освіти Філія </w:t>
      </w:r>
      <w:r w:rsidRPr="003C33B0">
        <w:rPr>
          <w:sz w:val="28"/>
          <w:szCs w:val="28"/>
        </w:rPr>
        <w:t>Благовіщенськ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3C33B0">
        <w:rPr>
          <w:sz w:val="28"/>
          <w:szCs w:val="28"/>
        </w:rPr>
        <w:t xml:space="preserve"> №1 Благовіщенської районної ради</w:t>
      </w:r>
      <w:r w:rsidRPr="003C33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Мечиславський заклад загальної середньої освіти  – заклад дошкільної освіти (надалі філія Мечеславського ЗЗСО), місце знаходження: 26415, Кіровоградська область, Благовіщенський район, с. Мечиславка, вул. Лесі Українки,37</w:t>
      </w:r>
    </w:p>
    <w:p w:rsidR="00D106C3" w:rsidRDefault="00D106C3" w:rsidP="00A461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6.Створити філію у складі Опорного закладу загальної середньої освіти Філія </w:t>
      </w:r>
      <w:r w:rsidRPr="003C33B0">
        <w:rPr>
          <w:sz w:val="28"/>
          <w:szCs w:val="28"/>
        </w:rPr>
        <w:t>Благовіщенськ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3C33B0">
        <w:rPr>
          <w:sz w:val="28"/>
          <w:szCs w:val="28"/>
        </w:rPr>
        <w:t xml:space="preserve"> №1 Благовіщенської районної ради</w:t>
      </w:r>
      <w:r w:rsidRPr="003C33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Синицівський заклад загальної середньої освіти – заклад дошкільної освіти (надалі філія Синицівський ЗЗСО), місце знаходження: 26433, Кіровоградська область, Благовіщенський район, с. Синицівка, вул. Миру,48</w:t>
      </w:r>
    </w:p>
    <w:p w:rsidR="00D106C3" w:rsidRDefault="00D106C3" w:rsidP="00A461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7A7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Створити філію у складі Опорного закладу загальної середньої освіти Філія </w:t>
      </w:r>
      <w:r w:rsidRPr="003C33B0">
        <w:rPr>
          <w:sz w:val="28"/>
          <w:szCs w:val="28"/>
        </w:rPr>
        <w:t>Благовіщенськ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3C33B0">
        <w:rPr>
          <w:sz w:val="28"/>
          <w:szCs w:val="28"/>
        </w:rPr>
        <w:t xml:space="preserve"> №1 Благовіщенської районної ради</w:t>
      </w:r>
      <w:r w:rsidRPr="003C33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Богданівський заклад загальної середньої освіти – заклад дошкільної освіти (надалі філія Богданівський ЗЗСО), місце знаходження: 26432, Кіровоградська область, Благовіщенський район, с. Богданівка, вул. Божка,55</w:t>
      </w:r>
    </w:p>
    <w:p w:rsidR="00D106C3" w:rsidRDefault="00D106C3" w:rsidP="00A461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8.Затвердити положення -  філії Мечеславського ЗЗСО, філії Синицівського ЗЗСО, філії Богданівського ЗЗСО (додаються)</w:t>
      </w:r>
    </w:p>
    <w:p w:rsidR="00D106C3" w:rsidRDefault="00D106C3" w:rsidP="00A4612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 </w:t>
      </w:r>
      <w:r w:rsidRPr="007A72EF">
        <w:rPr>
          <w:color w:val="000000"/>
          <w:sz w:val="28"/>
          <w:szCs w:val="28"/>
        </w:rPr>
        <w:t xml:space="preserve">Директору </w:t>
      </w:r>
      <w:r w:rsidRPr="007A72EF">
        <w:rPr>
          <w:sz w:val="28"/>
          <w:szCs w:val="28"/>
        </w:rPr>
        <w:t xml:space="preserve"> </w:t>
      </w:r>
      <w:r w:rsidRPr="007A72EF">
        <w:rPr>
          <w:color w:val="000000"/>
          <w:sz w:val="28"/>
          <w:szCs w:val="28"/>
        </w:rPr>
        <w:t xml:space="preserve"> </w:t>
      </w:r>
      <w:r w:rsidRPr="007A72EF">
        <w:rPr>
          <w:b/>
          <w:bCs/>
          <w:i/>
          <w:iCs/>
          <w:sz w:val="28"/>
          <w:szCs w:val="28"/>
        </w:rPr>
        <w:t xml:space="preserve"> </w:t>
      </w:r>
      <w:r w:rsidRPr="007A72EF">
        <w:rPr>
          <w:sz w:val="28"/>
          <w:szCs w:val="28"/>
        </w:rPr>
        <w:t xml:space="preserve">Опорного закладу загальної середньої освіти </w:t>
      </w:r>
      <w:r>
        <w:rPr>
          <w:sz w:val="28"/>
          <w:szCs w:val="28"/>
        </w:rPr>
        <w:t xml:space="preserve">  </w:t>
      </w:r>
    </w:p>
    <w:p w:rsidR="00D106C3" w:rsidRDefault="00D106C3" w:rsidP="00A461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72EF">
        <w:rPr>
          <w:sz w:val="28"/>
          <w:szCs w:val="28"/>
        </w:rPr>
        <w:t>Благовіщенського ліцею №1 Благовіщенської районної ради</w:t>
      </w:r>
      <w:r>
        <w:rPr>
          <w:sz w:val="28"/>
          <w:szCs w:val="28"/>
        </w:rPr>
        <w:t>:</w:t>
      </w:r>
    </w:p>
    <w:p w:rsidR="00D106C3" w:rsidRDefault="00D106C3" w:rsidP="00A461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Pr="007A72EF">
        <w:rPr>
          <w:sz w:val="28"/>
          <w:szCs w:val="28"/>
        </w:rPr>
        <w:t>призначити керівників філій, згідно до чинного законодавства</w:t>
      </w:r>
      <w:r>
        <w:rPr>
          <w:sz w:val="28"/>
          <w:szCs w:val="28"/>
        </w:rPr>
        <w:t>;</w:t>
      </w:r>
    </w:p>
    <w:p w:rsidR="00D106C3" w:rsidRDefault="00D106C3" w:rsidP="00A4612F">
      <w:pPr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sz w:val="28"/>
          <w:szCs w:val="28"/>
        </w:rPr>
        <w:t xml:space="preserve">9.2 </w:t>
      </w:r>
      <w:r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законодавства.</w:t>
      </w:r>
    </w:p>
    <w:p w:rsidR="00D106C3" w:rsidRDefault="00D106C3" w:rsidP="00A4612F">
      <w:pPr>
        <w:jc w:val="both"/>
        <w:rPr>
          <w:color w:val="353D42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000000"/>
          <w:sz w:val="28"/>
          <w:szCs w:val="28"/>
        </w:rPr>
        <w:t>10</w:t>
      </w:r>
      <w:r w:rsidRPr="007A72EF">
        <w:rPr>
          <w:rFonts w:ascii="Arial" w:hAnsi="Arial" w:cs="Arial"/>
          <w:color w:val="353D42"/>
          <w:sz w:val="27"/>
          <w:szCs w:val="27"/>
          <w:shd w:val="clear" w:color="auto" w:fill="FFFFFF"/>
        </w:rPr>
        <w:t xml:space="preserve"> </w:t>
      </w:r>
      <w:r w:rsidRPr="007A72EF">
        <w:rPr>
          <w:color w:val="353D42"/>
          <w:sz w:val="28"/>
          <w:szCs w:val="28"/>
          <w:shd w:val="clear" w:color="auto" w:fill="FFFFFF"/>
        </w:rPr>
        <w:t xml:space="preserve">Здійснити заходи щодо проведення державної реєстрації комунального закладу </w:t>
      </w:r>
      <w:r>
        <w:rPr>
          <w:color w:val="000000"/>
          <w:sz w:val="28"/>
          <w:szCs w:val="28"/>
        </w:rPr>
        <w:t xml:space="preserve">Опорного закладу загальної середньої освіти  </w:t>
      </w:r>
      <w:r w:rsidRPr="003C33B0">
        <w:rPr>
          <w:sz w:val="28"/>
          <w:szCs w:val="28"/>
        </w:rPr>
        <w:t>Благовіщенськ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3C33B0">
        <w:rPr>
          <w:sz w:val="28"/>
          <w:szCs w:val="28"/>
        </w:rPr>
        <w:t xml:space="preserve"> №1 Благовіщенської районної </w:t>
      </w:r>
      <w:r>
        <w:rPr>
          <w:sz w:val="28"/>
          <w:szCs w:val="28"/>
        </w:rPr>
        <w:t xml:space="preserve">ради та його філій ,  </w:t>
      </w:r>
      <w:r w:rsidRPr="007A72EF">
        <w:rPr>
          <w:color w:val="353D42"/>
          <w:sz w:val="28"/>
          <w:szCs w:val="28"/>
          <w:shd w:val="clear" w:color="auto" w:fill="FFFFFF"/>
        </w:rPr>
        <w:t>відповідно до чинного законодавства.</w:t>
      </w:r>
    </w:p>
    <w:p w:rsidR="00D106C3" w:rsidRPr="00BB2F2E" w:rsidRDefault="00D106C3" w:rsidP="00A4612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 </w:t>
      </w:r>
      <w:r w:rsidRPr="00BB2F2E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BB2F2E">
        <w:rPr>
          <w:sz w:val="28"/>
          <w:szCs w:val="28"/>
        </w:rPr>
        <w:t>обслуговування і соціального захисту населення</w:t>
      </w:r>
      <w:r>
        <w:rPr>
          <w:sz w:val="28"/>
          <w:szCs w:val="28"/>
        </w:rPr>
        <w:t>.</w:t>
      </w:r>
      <w:r w:rsidRPr="00BB2F2E">
        <w:rPr>
          <w:sz w:val="28"/>
          <w:szCs w:val="28"/>
        </w:rPr>
        <w:t xml:space="preserve"> </w:t>
      </w:r>
    </w:p>
    <w:p w:rsidR="00D106C3" w:rsidRDefault="00D106C3" w:rsidP="00CF476C">
      <w:pPr>
        <w:pStyle w:val="ListParagraph"/>
        <w:ind w:left="1068"/>
        <w:rPr>
          <w:sz w:val="28"/>
          <w:szCs w:val="28"/>
        </w:rPr>
      </w:pPr>
    </w:p>
    <w:p w:rsidR="00D106C3" w:rsidRDefault="00D106C3" w:rsidP="00CF476C">
      <w:pPr>
        <w:pStyle w:val="ListParagraph"/>
        <w:ind w:left="1068"/>
        <w:rPr>
          <w:sz w:val="28"/>
          <w:szCs w:val="28"/>
        </w:rPr>
      </w:pPr>
    </w:p>
    <w:p w:rsidR="00D106C3" w:rsidRPr="00CF476C" w:rsidRDefault="00D106C3" w:rsidP="00CF476C">
      <w:pPr>
        <w:rPr>
          <w:b/>
          <w:bCs/>
          <w:sz w:val="28"/>
          <w:szCs w:val="28"/>
        </w:rPr>
      </w:pPr>
      <w:r w:rsidRPr="00CF476C">
        <w:rPr>
          <w:b/>
          <w:bCs/>
          <w:sz w:val="28"/>
          <w:szCs w:val="28"/>
        </w:rPr>
        <w:t xml:space="preserve">  Голова районної ради                                    І</w:t>
      </w:r>
      <w:r>
        <w:rPr>
          <w:b/>
          <w:bCs/>
          <w:sz w:val="28"/>
          <w:szCs w:val="28"/>
        </w:rPr>
        <w:t>гор</w:t>
      </w:r>
      <w:r w:rsidRPr="00CF476C">
        <w:rPr>
          <w:b/>
          <w:bCs/>
          <w:sz w:val="28"/>
          <w:szCs w:val="28"/>
        </w:rPr>
        <w:t xml:space="preserve"> КРИМСЬКИЙ</w:t>
      </w:r>
    </w:p>
    <w:p w:rsidR="00D106C3" w:rsidRDefault="00D106C3"/>
    <w:p w:rsidR="00D106C3" w:rsidRDefault="00D106C3"/>
    <w:sectPr w:rsidR="00D106C3" w:rsidSect="00D5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2444"/>
    <w:multiLevelType w:val="hybridMultilevel"/>
    <w:tmpl w:val="921EF172"/>
    <w:lvl w:ilvl="0" w:tplc="C67E7E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8B3B9F"/>
    <w:multiLevelType w:val="hybridMultilevel"/>
    <w:tmpl w:val="23D8709A"/>
    <w:lvl w:ilvl="0" w:tplc="709C8350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D1F04B7"/>
    <w:multiLevelType w:val="hybridMultilevel"/>
    <w:tmpl w:val="0C6499B2"/>
    <w:lvl w:ilvl="0" w:tplc="CCFA39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7C26E2"/>
    <w:multiLevelType w:val="hybridMultilevel"/>
    <w:tmpl w:val="C2F255DA"/>
    <w:lvl w:ilvl="0" w:tplc="29D8AA4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599"/>
    <w:rsid w:val="00091C7C"/>
    <w:rsid w:val="00184998"/>
    <w:rsid w:val="002B0EC8"/>
    <w:rsid w:val="002B1599"/>
    <w:rsid w:val="003958D8"/>
    <w:rsid w:val="003B7F1F"/>
    <w:rsid w:val="003C33B0"/>
    <w:rsid w:val="003C3724"/>
    <w:rsid w:val="005720B9"/>
    <w:rsid w:val="005B4253"/>
    <w:rsid w:val="007A72EF"/>
    <w:rsid w:val="009E19D2"/>
    <w:rsid w:val="00A4612F"/>
    <w:rsid w:val="00B34CB0"/>
    <w:rsid w:val="00BB2F2E"/>
    <w:rsid w:val="00CF476C"/>
    <w:rsid w:val="00D106C3"/>
    <w:rsid w:val="00D5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6C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rsid w:val="00CF476C"/>
    <w:pPr>
      <w:spacing w:before="100" w:beforeAutospacing="1" w:after="100" w:afterAutospacing="1"/>
    </w:pPr>
    <w:rPr>
      <w:rFonts w:eastAsia="Calibri"/>
      <w:lang w:val="ru-RU"/>
    </w:rPr>
  </w:style>
  <w:style w:type="paragraph" w:styleId="ListParagraph">
    <w:name w:val="List Paragraph"/>
    <w:basedOn w:val="Normal"/>
    <w:uiPriority w:val="99"/>
    <w:qFormat/>
    <w:rsid w:val="00CF476C"/>
    <w:pPr>
      <w:ind w:left="720"/>
    </w:pPr>
  </w:style>
  <w:style w:type="paragraph" w:customStyle="1" w:styleId="1">
    <w:name w:val="Название объекта1"/>
    <w:basedOn w:val="Normal"/>
    <w:next w:val="Normal"/>
    <w:uiPriority w:val="99"/>
    <w:rsid w:val="00184998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A4612F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6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545</Words>
  <Characters>3110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6</cp:revision>
  <dcterms:created xsi:type="dcterms:W3CDTF">2020-02-19T14:15:00Z</dcterms:created>
  <dcterms:modified xsi:type="dcterms:W3CDTF">2020-02-20T12:33:00Z</dcterms:modified>
</cp:coreProperties>
</file>