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00" w:rsidRDefault="00224C00" w:rsidP="006A580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4C00" w:rsidRDefault="00224C00" w:rsidP="006A580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224C00" w:rsidRDefault="00224C00" w:rsidP="006A5802">
      <w:pPr>
        <w:pStyle w:val="1"/>
        <w:jc w:val="left"/>
        <w:rPr>
          <w:rFonts w:cs="Times New Roman"/>
          <w:sz w:val="28"/>
          <w:szCs w:val="28"/>
        </w:rPr>
      </w:pPr>
    </w:p>
    <w:p w:rsidR="00224C00" w:rsidRDefault="00224C00" w:rsidP="006A5802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224C00" w:rsidRDefault="00224C00" w:rsidP="006A5802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224C00" w:rsidRDefault="00224C00" w:rsidP="006A5802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224C00" w:rsidRDefault="00224C00" w:rsidP="006A5802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224C00" w:rsidRDefault="00224C00" w:rsidP="006A5802">
      <w:pPr>
        <w:jc w:val="center"/>
        <w:rPr>
          <w:caps/>
          <w:sz w:val="28"/>
          <w:szCs w:val="28"/>
        </w:rPr>
      </w:pPr>
    </w:p>
    <w:p w:rsidR="00224C00" w:rsidRDefault="00224C00" w:rsidP="006A58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224C00" w:rsidRDefault="00224C00" w:rsidP="00805EC9">
      <w:pPr>
        <w:ind w:left="708"/>
        <w:jc w:val="center"/>
      </w:pPr>
      <w:r>
        <w:t>м. Благовіщенське</w:t>
      </w:r>
    </w:p>
    <w:p w:rsidR="00224C00" w:rsidRDefault="00224C00" w:rsidP="00805EC9">
      <w:pPr>
        <w:rPr>
          <w:b/>
          <w:bCs/>
          <w:sz w:val="28"/>
          <w:szCs w:val="28"/>
        </w:rPr>
      </w:pPr>
    </w:p>
    <w:p w:rsidR="00224C00" w:rsidRDefault="00224C00" w:rsidP="001C7B40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Грушківського </w:t>
      </w:r>
    </w:p>
    <w:p w:rsidR="00224C00" w:rsidRDefault="00224C00" w:rsidP="001C7B40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навчально-виховного комплексу</w:t>
      </w:r>
    </w:p>
    <w:p w:rsidR="00224C00" w:rsidRDefault="00224C00" w:rsidP="001C7B40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«Загальноосвітня школа І-ІІІ ступенів -  </w:t>
      </w:r>
    </w:p>
    <w:p w:rsidR="00224C00" w:rsidRDefault="00224C00" w:rsidP="001C7B40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дошкільний навчальний заклад»</w:t>
      </w:r>
    </w:p>
    <w:p w:rsidR="00224C00" w:rsidRDefault="00224C00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224C00" w:rsidRPr="000838CE" w:rsidRDefault="00224C00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224C00" w:rsidRPr="007E1786" w:rsidRDefault="00224C00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224C00" w:rsidRPr="00DB4964" w:rsidRDefault="00224C00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224C00" w:rsidRPr="00DB4964" w:rsidRDefault="00224C00" w:rsidP="00805EC9">
      <w:pPr>
        <w:ind w:left="708"/>
        <w:rPr>
          <w:sz w:val="16"/>
          <w:szCs w:val="16"/>
        </w:rPr>
      </w:pPr>
    </w:p>
    <w:p w:rsidR="00224C00" w:rsidRPr="001C7B40" w:rsidRDefault="00224C00" w:rsidP="001C7B40">
      <w:pPr>
        <w:ind w:left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C7B40">
        <w:rPr>
          <w:color w:val="000000"/>
          <w:sz w:val="28"/>
          <w:szCs w:val="28"/>
        </w:rPr>
        <w:t xml:space="preserve">Перейменувати </w:t>
      </w:r>
      <w:r>
        <w:rPr>
          <w:sz w:val="28"/>
          <w:szCs w:val="28"/>
        </w:rPr>
        <w:t xml:space="preserve">Грушківський </w:t>
      </w:r>
      <w:r w:rsidRPr="001C7B40">
        <w:rPr>
          <w:sz w:val="28"/>
          <w:szCs w:val="28"/>
        </w:rPr>
        <w:t>навчально-виховн</w:t>
      </w:r>
      <w:r>
        <w:rPr>
          <w:sz w:val="28"/>
          <w:szCs w:val="28"/>
        </w:rPr>
        <w:t xml:space="preserve">ий </w:t>
      </w:r>
      <w:r w:rsidRPr="001C7B40">
        <w:rPr>
          <w:sz w:val="28"/>
          <w:szCs w:val="28"/>
        </w:rPr>
        <w:t xml:space="preserve"> комплекс «Загальноосвітня школа І-ІІІ ступенів -  дошкільний навчальний заклад»</w:t>
      </w:r>
      <w:r>
        <w:rPr>
          <w:sz w:val="28"/>
          <w:szCs w:val="28"/>
        </w:rPr>
        <w:t xml:space="preserve"> </w:t>
      </w:r>
      <w:r w:rsidRPr="001C7B40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 </w:t>
      </w:r>
      <w:r w:rsidRPr="00076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код  ЄДРПОУ - 32806301)  на   Грушківський </w:t>
      </w:r>
      <w:r>
        <w:rPr>
          <w:color w:val="000000"/>
          <w:sz w:val="28"/>
          <w:szCs w:val="28"/>
        </w:rPr>
        <w:t xml:space="preserve"> ліцей – заклад дошкільної освіти </w:t>
      </w:r>
      <w:r>
        <w:rPr>
          <w:sz w:val="28"/>
          <w:szCs w:val="28"/>
        </w:rPr>
        <w:t xml:space="preserve"> Благовіщенської  районної  ради з 01  вересня  2020  року.</w:t>
      </w:r>
    </w:p>
    <w:p w:rsidR="00224C00" w:rsidRDefault="00224C00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   Статут    </w:t>
      </w:r>
      <w:r>
        <w:rPr>
          <w:sz w:val="28"/>
          <w:szCs w:val="28"/>
        </w:rPr>
        <w:t xml:space="preserve">Грушківського </w:t>
      </w:r>
      <w:r>
        <w:rPr>
          <w:color w:val="000000"/>
          <w:sz w:val="28"/>
          <w:szCs w:val="28"/>
        </w:rPr>
        <w:t xml:space="preserve"> ліцею – закладу дошкільної освіти </w:t>
      </w:r>
      <w:r>
        <w:rPr>
          <w:sz w:val="28"/>
          <w:szCs w:val="28"/>
        </w:rPr>
        <w:t xml:space="preserve"> Благовіщенської  районної  ради </w:t>
      </w:r>
      <w:r>
        <w:rPr>
          <w:color w:val="000000"/>
          <w:sz w:val="28"/>
          <w:szCs w:val="28"/>
        </w:rPr>
        <w:t>в  новій  редакції. (Додається)</w:t>
      </w:r>
    </w:p>
    <w:p w:rsidR="00224C00" w:rsidRDefault="00224C00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Директору    </w:t>
      </w:r>
      <w:r>
        <w:rPr>
          <w:sz w:val="28"/>
          <w:szCs w:val="28"/>
        </w:rPr>
        <w:t xml:space="preserve">Грушківського </w:t>
      </w:r>
      <w:r>
        <w:rPr>
          <w:color w:val="000000"/>
          <w:sz w:val="28"/>
          <w:szCs w:val="28"/>
        </w:rPr>
        <w:t xml:space="preserve"> ліцею – закладу дошкільної освіти </w:t>
      </w:r>
      <w:r>
        <w:rPr>
          <w:sz w:val="28"/>
          <w:szCs w:val="28"/>
        </w:rPr>
        <w:t xml:space="preserve"> Благовіщенської  районної  ради</w:t>
      </w:r>
      <w:r>
        <w:rPr>
          <w:color w:val="000000"/>
          <w:sz w:val="28"/>
          <w:szCs w:val="28"/>
        </w:rPr>
        <w:t>:</w:t>
      </w:r>
    </w:p>
    <w:p w:rsidR="00224C00" w:rsidRDefault="00224C00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224C00" w:rsidRPr="00DB4964" w:rsidRDefault="00224C00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224C00" w:rsidRPr="00473388" w:rsidRDefault="00224C00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224C00" w:rsidRDefault="00224C00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224C00" w:rsidRDefault="00224C00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224C00" w:rsidRDefault="00224C00" w:rsidP="00281F65">
      <w:pPr>
        <w:jc w:val="both"/>
      </w:pPr>
    </w:p>
    <w:p w:rsidR="00224C00" w:rsidRDefault="00224C00" w:rsidP="00805EC9">
      <w:pPr>
        <w:ind w:left="708" w:firstLine="709"/>
        <w:jc w:val="both"/>
      </w:pPr>
    </w:p>
    <w:p w:rsidR="00224C00" w:rsidRDefault="00224C00" w:rsidP="00805EC9">
      <w:pPr>
        <w:ind w:left="708" w:firstLine="709"/>
        <w:jc w:val="both"/>
      </w:pPr>
    </w:p>
    <w:p w:rsidR="00224C00" w:rsidRDefault="00224C00" w:rsidP="00805EC9">
      <w:pPr>
        <w:rPr>
          <w:b/>
          <w:bCs/>
          <w:sz w:val="28"/>
          <w:szCs w:val="28"/>
        </w:rPr>
      </w:pPr>
    </w:p>
    <w:p w:rsidR="00224C00" w:rsidRDefault="00224C00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224C00" w:rsidRDefault="00224C00"/>
    <w:sectPr w:rsidR="00224C00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25C72"/>
    <w:rsid w:val="00040DC6"/>
    <w:rsid w:val="000766A8"/>
    <w:rsid w:val="000838CE"/>
    <w:rsid w:val="000F245E"/>
    <w:rsid w:val="0015026E"/>
    <w:rsid w:val="001C7B40"/>
    <w:rsid w:val="00224C00"/>
    <w:rsid w:val="00235683"/>
    <w:rsid w:val="00281F65"/>
    <w:rsid w:val="00331F03"/>
    <w:rsid w:val="003A3BF2"/>
    <w:rsid w:val="003C4651"/>
    <w:rsid w:val="00434ED9"/>
    <w:rsid w:val="004451FA"/>
    <w:rsid w:val="00473388"/>
    <w:rsid w:val="004B7764"/>
    <w:rsid w:val="004C376A"/>
    <w:rsid w:val="004C46DD"/>
    <w:rsid w:val="004E0F64"/>
    <w:rsid w:val="005C70C4"/>
    <w:rsid w:val="00676036"/>
    <w:rsid w:val="006A5802"/>
    <w:rsid w:val="006D6EA3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AC4066"/>
    <w:rsid w:val="00B1315D"/>
    <w:rsid w:val="00B67E99"/>
    <w:rsid w:val="00CE31B9"/>
    <w:rsid w:val="00CF2A05"/>
    <w:rsid w:val="00D27C56"/>
    <w:rsid w:val="00DB4964"/>
    <w:rsid w:val="00DD7592"/>
    <w:rsid w:val="00E550AD"/>
    <w:rsid w:val="00E56841"/>
    <w:rsid w:val="00EA266A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6A5802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323</Words>
  <Characters>1842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6</cp:revision>
  <cp:lastPrinted>2019-07-03T05:43:00Z</cp:lastPrinted>
  <dcterms:created xsi:type="dcterms:W3CDTF">2020-02-19T14:02:00Z</dcterms:created>
  <dcterms:modified xsi:type="dcterms:W3CDTF">2020-02-19T14:19:00Z</dcterms:modified>
</cp:coreProperties>
</file>