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F9" w:rsidRDefault="002271F9" w:rsidP="006013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71F9" w:rsidRDefault="002271F9" w:rsidP="0060133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2271F9" w:rsidRDefault="002271F9" w:rsidP="0060133A">
      <w:pPr>
        <w:pStyle w:val="1"/>
        <w:jc w:val="left"/>
        <w:rPr>
          <w:rFonts w:cs="Times New Roman"/>
          <w:sz w:val="28"/>
          <w:szCs w:val="28"/>
        </w:rPr>
      </w:pPr>
    </w:p>
    <w:p w:rsidR="002271F9" w:rsidRDefault="002271F9" w:rsidP="0060133A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2271F9" w:rsidRDefault="002271F9" w:rsidP="0060133A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2271F9" w:rsidRDefault="002271F9" w:rsidP="0060133A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2271F9" w:rsidRDefault="002271F9" w:rsidP="0060133A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2271F9" w:rsidRDefault="002271F9" w:rsidP="0060133A">
      <w:pPr>
        <w:jc w:val="center"/>
        <w:rPr>
          <w:caps/>
          <w:sz w:val="28"/>
          <w:szCs w:val="28"/>
        </w:rPr>
      </w:pPr>
    </w:p>
    <w:p w:rsidR="002271F9" w:rsidRDefault="002271F9" w:rsidP="00601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2271F9" w:rsidRDefault="002271F9" w:rsidP="00805EC9">
      <w:pPr>
        <w:rPr>
          <w:b/>
          <w:bCs/>
          <w:sz w:val="28"/>
          <w:szCs w:val="28"/>
        </w:rPr>
      </w:pPr>
    </w:p>
    <w:p w:rsidR="002271F9" w:rsidRDefault="002271F9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Шамраївської </w:t>
      </w:r>
    </w:p>
    <w:p w:rsidR="002271F9" w:rsidRDefault="002271F9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І-ІІІ  ступенів </w:t>
      </w:r>
    </w:p>
    <w:p w:rsidR="002271F9" w:rsidRPr="00813E73" w:rsidRDefault="002271F9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2271F9" w:rsidRPr="000838CE" w:rsidRDefault="002271F9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2271F9" w:rsidRPr="007E1786" w:rsidRDefault="002271F9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2271F9" w:rsidRPr="00DB4964" w:rsidRDefault="002271F9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2271F9" w:rsidRPr="00DB4964" w:rsidRDefault="002271F9" w:rsidP="00805EC9">
      <w:pPr>
        <w:ind w:left="708"/>
        <w:rPr>
          <w:sz w:val="16"/>
          <w:szCs w:val="16"/>
        </w:rPr>
      </w:pPr>
    </w:p>
    <w:p w:rsidR="002271F9" w:rsidRPr="00D27C56" w:rsidRDefault="002271F9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Шамраївську    загальноосвітню  школу </w:t>
      </w:r>
      <w:r w:rsidRPr="00D27C56">
        <w:rPr>
          <w:sz w:val="28"/>
          <w:szCs w:val="28"/>
        </w:rPr>
        <w:t xml:space="preserve"> І-ІІ</w:t>
      </w:r>
      <w:r>
        <w:rPr>
          <w:sz w:val="28"/>
          <w:szCs w:val="28"/>
        </w:rPr>
        <w:t>І</w:t>
      </w:r>
      <w:r w:rsidRPr="00D27C56">
        <w:rPr>
          <w:sz w:val="28"/>
          <w:szCs w:val="28"/>
        </w:rPr>
        <w:t xml:space="preserve">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- 33333976)  на   </w:t>
      </w:r>
      <w:r>
        <w:rPr>
          <w:color w:val="000000"/>
          <w:sz w:val="28"/>
          <w:szCs w:val="28"/>
        </w:rPr>
        <w:t>Шамраївський  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2271F9" w:rsidRDefault="002271F9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Шамраївського  ліцею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Благовіщенської  районної  ради  в  новій  редакції. (  Додається)</w:t>
      </w:r>
    </w:p>
    <w:p w:rsidR="002271F9" w:rsidRDefault="002271F9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Шамраївського  ліцею     Благовіщенської  районної  ради :</w:t>
      </w:r>
    </w:p>
    <w:p w:rsidR="002271F9" w:rsidRDefault="002271F9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2271F9" w:rsidRPr="00DB4964" w:rsidRDefault="002271F9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2271F9" w:rsidRPr="00473388" w:rsidRDefault="002271F9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2271F9" w:rsidRDefault="002271F9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2271F9" w:rsidRDefault="002271F9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2271F9" w:rsidRDefault="002271F9" w:rsidP="00281F65">
      <w:pPr>
        <w:jc w:val="both"/>
      </w:pPr>
    </w:p>
    <w:p w:rsidR="002271F9" w:rsidRDefault="002271F9" w:rsidP="00805EC9">
      <w:pPr>
        <w:ind w:left="708" w:firstLine="709"/>
        <w:jc w:val="both"/>
      </w:pPr>
    </w:p>
    <w:p w:rsidR="002271F9" w:rsidRDefault="002271F9" w:rsidP="00805EC9">
      <w:pPr>
        <w:ind w:left="708" w:firstLine="709"/>
        <w:jc w:val="both"/>
      </w:pPr>
    </w:p>
    <w:p w:rsidR="002271F9" w:rsidRDefault="002271F9" w:rsidP="00805EC9">
      <w:pPr>
        <w:rPr>
          <w:b/>
          <w:bCs/>
          <w:sz w:val="28"/>
          <w:szCs w:val="28"/>
        </w:rPr>
      </w:pPr>
    </w:p>
    <w:p w:rsidR="002271F9" w:rsidRDefault="002271F9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2271F9" w:rsidRDefault="002271F9"/>
    <w:sectPr w:rsidR="002271F9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838CE"/>
    <w:rsid w:val="000F245E"/>
    <w:rsid w:val="0015026E"/>
    <w:rsid w:val="002271F9"/>
    <w:rsid w:val="00235683"/>
    <w:rsid w:val="00281F65"/>
    <w:rsid w:val="00331F03"/>
    <w:rsid w:val="003A3BF2"/>
    <w:rsid w:val="00434ED9"/>
    <w:rsid w:val="004451FA"/>
    <w:rsid w:val="00473388"/>
    <w:rsid w:val="004B7764"/>
    <w:rsid w:val="004C376A"/>
    <w:rsid w:val="004C46DD"/>
    <w:rsid w:val="004F04FD"/>
    <w:rsid w:val="00534806"/>
    <w:rsid w:val="0060133A"/>
    <w:rsid w:val="00676036"/>
    <w:rsid w:val="006D6EA3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B1315D"/>
    <w:rsid w:val="00B67E99"/>
    <w:rsid w:val="00CE31B9"/>
    <w:rsid w:val="00CF2A05"/>
    <w:rsid w:val="00D27C56"/>
    <w:rsid w:val="00DB4964"/>
    <w:rsid w:val="00DD7592"/>
    <w:rsid w:val="00E550AD"/>
    <w:rsid w:val="00F13E90"/>
    <w:rsid w:val="00FA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60133A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291</Words>
  <Characters>1659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2020-02-19T13:50:00Z</dcterms:created>
  <dcterms:modified xsi:type="dcterms:W3CDTF">2020-02-19T14:17:00Z</dcterms:modified>
</cp:coreProperties>
</file>