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AE" w:rsidRDefault="00C214AE" w:rsidP="000D73B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214AE" w:rsidRDefault="00C214AE" w:rsidP="000D73B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C214AE" w:rsidRDefault="00C214AE" w:rsidP="000D73BF">
      <w:pPr>
        <w:pStyle w:val="1"/>
        <w:jc w:val="left"/>
        <w:rPr>
          <w:rFonts w:cs="Times New Roman"/>
          <w:sz w:val="28"/>
          <w:szCs w:val="28"/>
        </w:rPr>
      </w:pPr>
    </w:p>
    <w:p w:rsidR="00C214AE" w:rsidRDefault="00C214AE" w:rsidP="000D73B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C214AE" w:rsidRDefault="00C214AE" w:rsidP="000D73B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C214AE" w:rsidRDefault="00C214AE" w:rsidP="000D73B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C214AE" w:rsidRDefault="00C214AE" w:rsidP="000D73B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C214AE" w:rsidRDefault="00C214AE" w:rsidP="000D73BF">
      <w:pPr>
        <w:jc w:val="center"/>
        <w:rPr>
          <w:caps/>
          <w:sz w:val="28"/>
          <w:szCs w:val="28"/>
        </w:rPr>
      </w:pPr>
    </w:p>
    <w:p w:rsidR="00C214AE" w:rsidRDefault="00C214AE" w:rsidP="000D73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C214AE" w:rsidRDefault="00C214AE" w:rsidP="00805EC9">
      <w:pPr>
        <w:rPr>
          <w:b/>
          <w:bCs/>
          <w:sz w:val="28"/>
          <w:szCs w:val="28"/>
        </w:rPr>
      </w:pPr>
    </w:p>
    <w:p w:rsidR="00C214AE" w:rsidRDefault="00C214AE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 Синьківської  </w:t>
      </w:r>
    </w:p>
    <w:p w:rsidR="00C214AE" w:rsidRDefault="00C214AE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  ступенів </w:t>
      </w:r>
    </w:p>
    <w:p w:rsidR="00C214AE" w:rsidRPr="00813E73" w:rsidRDefault="00C214AE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C214AE" w:rsidRPr="000838CE" w:rsidRDefault="00C214AE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C214AE" w:rsidRPr="007E1786" w:rsidRDefault="00C214AE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C214AE" w:rsidRPr="00DB4964" w:rsidRDefault="00C214AE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C214AE" w:rsidRPr="00DB4964" w:rsidRDefault="00C214AE" w:rsidP="00805EC9">
      <w:pPr>
        <w:ind w:left="708"/>
        <w:rPr>
          <w:sz w:val="16"/>
          <w:szCs w:val="16"/>
        </w:rPr>
      </w:pPr>
    </w:p>
    <w:p w:rsidR="00C214AE" w:rsidRPr="00D27C56" w:rsidRDefault="00C214AE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Синьківську  загальноосвітню  школу </w:t>
      </w:r>
      <w:r w:rsidRPr="00D27C56">
        <w:rPr>
          <w:sz w:val="28"/>
          <w:szCs w:val="28"/>
        </w:rPr>
        <w:t xml:space="preserve"> І-ІІ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- 33333955)  на   </w:t>
      </w:r>
      <w:r>
        <w:rPr>
          <w:color w:val="000000"/>
          <w:sz w:val="28"/>
          <w:szCs w:val="28"/>
        </w:rPr>
        <w:t>Синьківську</w:t>
      </w:r>
      <w:r>
        <w:rPr>
          <w:sz w:val="28"/>
          <w:szCs w:val="28"/>
        </w:rPr>
        <w:t xml:space="preserve">  гімназію  Благовіщенської  районної  ради з 01  вересня  2020  року.</w:t>
      </w:r>
    </w:p>
    <w:p w:rsidR="00C214AE" w:rsidRDefault="00C214AE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Синьківської    гімназії      Благовіщенської  районної  ради  в  новій  редакції. (  Додається)</w:t>
      </w:r>
    </w:p>
    <w:p w:rsidR="00C214AE" w:rsidRDefault="00C214AE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Синьківської    гімназії  Благовіщенської  районної  ради :</w:t>
      </w:r>
    </w:p>
    <w:p w:rsidR="00C214AE" w:rsidRDefault="00C214AE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C214AE" w:rsidRPr="00DB4964" w:rsidRDefault="00C214AE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C214AE" w:rsidRPr="00473388" w:rsidRDefault="00C214AE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C214AE" w:rsidRDefault="00C214AE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C214AE" w:rsidRDefault="00C214AE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C214AE" w:rsidRDefault="00C214AE" w:rsidP="00281F65">
      <w:pPr>
        <w:jc w:val="both"/>
      </w:pPr>
    </w:p>
    <w:p w:rsidR="00C214AE" w:rsidRDefault="00C214AE" w:rsidP="00805EC9">
      <w:pPr>
        <w:ind w:left="708" w:firstLine="709"/>
        <w:jc w:val="both"/>
      </w:pPr>
    </w:p>
    <w:p w:rsidR="00C214AE" w:rsidRDefault="00C214AE" w:rsidP="00805EC9">
      <w:pPr>
        <w:ind w:left="708" w:firstLine="709"/>
        <w:jc w:val="both"/>
      </w:pPr>
    </w:p>
    <w:p w:rsidR="00C214AE" w:rsidRDefault="00C214AE" w:rsidP="00805EC9">
      <w:pPr>
        <w:rPr>
          <w:b/>
          <w:bCs/>
          <w:sz w:val="28"/>
          <w:szCs w:val="28"/>
        </w:rPr>
      </w:pPr>
    </w:p>
    <w:p w:rsidR="00C214AE" w:rsidRDefault="00C214AE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C214AE" w:rsidRDefault="00C214AE"/>
    <w:sectPr w:rsidR="00C214AE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0D73BF"/>
    <w:rsid w:val="00192E18"/>
    <w:rsid w:val="00235683"/>
    <w:rsid w:val="00281F65"/>
    <w:rsid w:val="00331F03"/>
    <w:rsid w:val="00332668"/>
    <w:rsid w:val="003A3BF2"/>
    <w:rsid w:val="003A678B"/>
    <w:rsid w:val="00434ED9"/>
    <w:rsid w:val="00473388"/>
    <w:rsid w:val="004B7764"/>
    <w:rsid w:val="004C376A"/>
    <w:rsid w:val="004C46DD"/>
    <w:rsid w:val="00676036"/>
    <w:rsid w:val="007C1E4C"/>
    <w:rsid w:val="007E1786"/>
    <w:rsid w:val="00805EC9"/>
    <w:rsid w:val="00813E73"/>
    <w:rsid w:val="00834534"/>
    <w:rsid w:val="00860CFA"/>
    <w:rsid w:val="008803B0"/>
    <w:rsid w:val="008A0E8C"/>
    <w:rsid w:val="008A3543"/>
    <w:rsid w:val="008A6847"/>
    <w:rsid w:val="008B1C79"/>
    <w:rsid w:val="008F5ADF"/>
    <w:rsid w:val="009454CF"/>
    <w:rsid w:val="009621AE"/>
    <w:rsid w:val="00974664"/>
    <w:rsid w:val="009B005D"/>
    <w:rsid w:val="009E43F1"/>
    <w:rsid w:val="00B1315D"/>
    <w:rsid w:val="00C214AE"/>
    <w:rsid w:val="00CE31B9"/>
    <w:rsid w:val="00CF2A05"/>
    <w:rsid w:val="00D27C56"/>
    <w:rsid w:val="00D8063A"/>
    <w:rsid w:val="00DB4964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8A3543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292</Words>
  <Characters>1669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4</cp:revision>
  <cp:lastPrinted>2019-07-03T05:43:00Z</cp:lastPrinted>
  <dcterms:created xsi:type="dcterms:W3CDTF">2020-02-19T13:37:00Z</dcterms:created>
  <dcterms:modified xsi:type="dcterms:W3CDTF">2020-02-19T14:17:00Z</dcterms:modified>
</cp:coreProperties>
</file>