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0D" w:rsidRDefault="0038200D" w:rsidP="00E70F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200D" w:rsidRDefault="0038200D" w:rsidP="00E70F94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38200D" w:rsidRDefault="0038200D" w:rsidP="00E70F94">
      <w:pPr>
        <w:pStyle w:val="1"/>
        <w:jc w:val="left"/>
        <w:rPr>
          <w:rFonts w:cs="Times New Roman"/>
          <w:sz w:val="28"/>
          <w:szCs w:val="28"/>
        </w:rPr>
      </w:pPr>
    </w:p>
    <w:p w:rsidR="0038200D" w:rsidRDefault="0038200D" w:rsidP="00E70F9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38200D" w:rsidRDefault="0038200D" w:rsidP="00E70F94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38200D" w:rsidRDefault="0038200D" w:rsidP="00E70F9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38200D" w:rsidRDefault="0038200D" w:rsidP="00E70F94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38200D" w:rsidRDefault="0038200D" w:rsidP="00E70F94">
      <w:pPr>
        <w:jc w:val="center"/>
        <w:rPr>
          <w:caps/>
          <w:sz w:val="28"/>
          <w:szCs w:val="28"/>
        </w:rPr>
      </w:pPr>
    </w:p>
    <w:p w:rsidR="0038200D" w:rsidRDefault="0038200D" w:rsidP="00E70F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38200D" w:rsidRDefault="0038200D" w:rsidP="00805EC9">
      <w:pPr>
        <w:rPr>
          <w:b/>
          <w:bCs/>
          <w:sz w:val="28"/>
          <w:szCs w:val="28"/>
        </w:rPr>
      </w:pPr>
    </w:p>
    <w:p w:rsidR="0038200D" w:rsidRDefault="0038200D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Новоселицької </w:t>
      </w:r>
    </w:p>
    <w:p w:rsidR="0038200D" w:rsidRDefault="0038200D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І-ІІІ  ступенів </w:t>
      </w:r>
    </w:p>
    <w:p w:rsidR="0038200D" w:rsidRPr="00813E73" w:rsidRDefault="0038200D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38200D" w:rsidRPr="000838CE" w:rsidRDefault="0038200D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38200D" w:rsidRPr="007E1786" w:rsidRDefault="0038200D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38200D" w:rsidRPr="00DB4964" w:rsidRDefault="0038200D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38200D" w:rsidRPr="00DB4964" w:rsidRDefault="0038200D" w:rsidP="00805EC9">
      <w:pPr>
        <w:ind w:left="708"/>
        <w:rPr>
          <w:sz w:val="16"/>
          <w:szCs w:val="16"/>
        </w:rPr>
      </w:pPr>
    </w:p>
    <w:p w:rsidR="0038200D" w:rsidRPr="00D27C56" w:rsidRDefault="0038200D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Новоселицьку     загальноосвітню  школу </w:t>
      </w:r>
      <w:r w:rsidRPr="00D27C56">
        <w:rPr>
          <w:sz w:val="28"/>
          <w:szCs w:val="28"/>
        </w:rPr>
        <w:t xml:space="preserve"> І-ІІ</w:t>
      </w:r>
      <w:r>
        <w:rPr>
          <w:sz w:val="28"/>
          <w:szCs w:val="28"/>
        </w:rPr>
        <w:t>І</w:t>
      </w:r>
      <w:r w:rsidRPr="00D27C56">
        <w:rPr>
          <w:sz w:val="28"/>
          <w:szCs w:val="28"/>
        </w:rPr>
        <w:t xml:space="preserve">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- 33914194)  на   </w:t>
      </w:r>
      <w:r>
        <w:rPr>
          <w:color w:val="000000"/>
          <w:sz w:val="28"/>
          <w:szCs w:val="28"/>
        </w:rPr>
        <w:t>Новоселицький   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38200D" w:rsidRDefault="0038200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    Новоселицького  ліцею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Благовіщенської  районної  ради  в  новій  редакції. (  Додається)</w:t>
      </w:r>
    </w:p>
    <w:p w:rsidR="0038200D" w:rsidRDefault="0038200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  Новоселицького  ліцею     Благовіщенської  районної  ради :</w:t>
      </w:r>
    </w:p>
    <w:p w:rsidR="0038200D" w:rsidRDefault="0038200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38200D" w:rsidRPr="00DB4964" w:rsidRDefault="0038200D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38200D" w:rsidRPr="00473388" w:rsidRDefault="0038200D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38200D" w:rsidRDefault="0038200D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38200D" w:rsidRDefault="0038200D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38200D" w:rsidRDefault="0038200D" w:rsidP="00281F65">
      <w:pPr>
        <w:jc w:val="both"/>
      </w:pPr>
    </w:p>
    <w:p w:rsidR="0038200D" w:rsidRDefault="0038200D" w:rsidP="00805EC9">
      <w:pPr>
        <w:ind w:left="708" w:firstLine="709"/>
        <w:jc w:val="both"/>
      </w:pPr>
    </w:p>
    <w:p w:rsidR="0038200D" w:rsidRDefault="0038200D" w:rsidP="00805EC9">
      <w:pPr>
        <w:ind w:left="708" w:firstLine="709"/>
        <w:jc w:val="both"/>
      </w:pPr>
    </w:p>
    <w:p w:rsidR="0038200D" w:rsidRDefault="0038200D" w:rsidP="00805EC9">
      <w:pPr>
        <w:rPr>
          <w:b/>
          <w:bCs/>
          <w:sz w:val="28"/>
          <w:szCs w:val="28"/>
        </w:rPr>
      </w:pPr>
    </w:p>
    <w:p w:rsidR="0038200D" w:rsidRDefault="0038200D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38200D" w:rsidRDefault="0038200D"/>
    <w:sectPr w:rsidR="0038200D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25C72"/>
    <w:rsid w:val="00040DC6"/>
    <w:rsid w:val="000838CE"/>
    <w:rsid w:val="000F245E"/>
    <w:rsid w:val="0015026E"/>
    <w:rsid w:val="00235683"/>
    <w:rsid w:val="00281F65"/>
    <w:rsid w:val="00331F03"/>
    <w:rsid w:val="0038200D"/>
    <w:rsid w:val="003A3BF2"/>
    <w:rsid w:val="00434ED9"/>
    <w:rsid w:val="004451FA"/>
    <w:rsid w:val="00473388"/>
    <w:rsid w:val="004B7764"/>
    <w:rsid w:val="004C376A"/>
    <w:rsid w:val="004C46DD"/>
    <w:rsid w:val="00676036"/>
    <w:rsid w:val="006A2A6A"/>
    <w:rsid w:val="006D6EA3"/>
    <w:rsid w:val="00744FA0"/>
    <w:rsid w:val="007C1E4C"/>
    <w:rsid w:val="007E1786"/>
    <w:rsid w:val="00805EC9"/>
    <w:rsid w:val="00813E73"/>
    <w:rsid w:val="008803B0"/>
    <w:rsid w:val="008A0E8C"/>
    <w:rsid w:val="009454CF"/>
    <w:rsid w:val="009621AE"/>
    <w:rsid w:val="009B005D"/>
    <w:rsid w:val="009E43F1"/>
    <w:rsid w:val="00A62110"/>
    <w:rsid w:val="00B1315D"/>
    <w:rsid w:val="00CE31B9"/>
    <w:rsid w:val="00CF2A05"/>
    <w:rsid w:val="00D27C56"/>
    <w:rsid w:val="00DB4964"/>
    <w:rsid w:val="00DD7592"/>
    <w:rsid w:val="00E550AD"/>
    <w:rsid w:val="00E70F94"/>
    <w:rsid w:val="00F1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E70F94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294</Words>
  <Characters>1681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2020-02-19T13:49:00Z</dcterms:created>
  <dcterms:modified xsi:type="dcterms:W3CDTF">2020-02-19T14:16:00Z</dcterms:modified>
</cp:coreProperties>
</file>