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E1" w:rsidRDefault="00181BE1" w:rsidP="000A340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81BE1" w:rsidRDefault="00181BE1" w:rsidP="000A3401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181BE1" w:rsidRDefault="00181BE1" w:rsidP="000A3401">
      <w:pPr>
        <w:pStyle w:val="1"/>
        <w:jc w:val="left"/>
        <w:rPr>
          <w:rFonts w:cs="Times New Roman"/>
          <w:sz w:val="28"/>
          <w:szCs w:val="28"/>
        </w:rPr>
      </w:pPr>
    </w:p>
    <w:p w:rsidR="00181BE1" w:rsidRDefault="00181BE1" w:rsidP="000A3401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181BE1" w:rsidRDefault="00181BE1" w:rsidP="000A3401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181BE1" w:rsidRDefault="00181BE1" w:rsidP="000A3401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181BE1" w:rsidRDefault="00181BE1" w:rsidP="000A3401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181BE1" w:rsidRDefault="00181BE1" w:rsidP="000A3401">
      <w:pPr>
        <w:jc w:val="center"/>
        <w:rPr>
          <w:caps/>
          <w:sz w:val="28"/>
          <w:szCs w:val="28"/>
        </w:rPr>
      </w:pPr>
    </w:p>
    <w:p w:rsidR="00181BE1" w:rsidRDefault="00181BE1" w:rsidP="000A34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181BE1" w:rsidRDefault="00181BE1" w:rsidP="00805EC9">
      <w:pPr>
        <w:rPr>
          <w:b/>
          <w:bCs/>
          <w:sz w:val="28"/>
          <w:szCs w:val="28"/>
        </w:rPr>
      </w:pPr>
    </w:p>
    <w:p w:rsidR="00181BE1" w:rsidRDefault="00181BE1" w:rsidP="00D27C56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 xml:space="preserve">перейменування  Лозуватського  </w:t>
      </w:r>
    </w:p>
    <w:p w:rsidR="00181BE1" w:rsidRDefault="00181BE1" w:rsidP="000766A8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закладу загальної середньої освіти  І-ІІІ  ступенів </w:t>
      </w:r>
    </w:p>
    <w:p w:rsidR="00181BE1" w:rsidRDefault="00181BE1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181BE1" w:rsidRPr="000838CE" w:rsidRDefault="00181BE1" w:rsidP="004C376A">
      <w:pPr>
        <w:pStyle w:val="NormalWeb"/>
        <w:spacing w:before="0" w:beforeAutospacing="0"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0838CE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sz w:val="28"/>
          <w:szCs w:val="28"/>
          <w:lang w:val="uk-UA"/>
        </w:rPr>
        <w:t>,</w:t>
      </w:r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181BE1" w:rsidRPr="007E1786" w:rsidRDefault="00181BE1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7E1786">
        <w:rPr>
          <w:b/>
          <w:bCs/>
          <w:color w:val="000000"/>
          <w:sz w:val="28"/>
          <w:szCs w:val="28"/>
        </w:rPr>
        <w:t>районна рада</w:t>
      </w:r>
    </w:p>
    <w:p w:rsidR="00181BE1" w:rsidRPr="00DB4964" w:rsidRDefault="00181BE1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181BE1" w:rsidRPr="00DB4964" w:rsidRDefault="00181BE1" w:rsidP="00805EC9">
      <w:pPr>
        <w:ind w:left="708"/>
        <w:rPr>
          <w:sz w:val="16"/>
          <w:szCs w:val="16"/>
        </w:rPr>
      </w:pPr>
    </w:p>
    <w:p w:rsidR="00181BE1" w:rsidRPr="000766A8" w:rsidRDefault="00181BE1" w:rsidP="000766A8">
      <w:pPr>
        <w:ind w:left="708"/>
        <w:jc w:val="both"/>
        <w:rPr>
          <w:i/>
          <w:iCs/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Перейменувати </w:t>
      </w:r>
      <w:r>
        <w:rPr>
          <w:sz w:val="28"/>
          <w:szCs w:val="28"/>
        </w:rPr>
        <w:t xml:space="preserve">Лозуватський </w:t>
      </w:r>
      <w:r w:rsidRPr="000766A8">
        <w:rPr>
          <w:sz w:val="28"/>
          <w:szCs w:val="28"/>
        </w:rPr>
        <w:t xml:space="preserve">заклад загальної середньої освіти  І-ІІІ  ступенів Благовіщенської  районної  ради   </w:t>
      </w:r>
      <w:r>
        <w:rPr>
          <w:sz w:val="28"/>
          <w:szCs w:val="28"/>
        </w:rPr>
        <w:t xml:space="preserve">( код  ЄДРПОУ - 32806317)  на   Лозуватський </w:t>
      </w:r>
      <w:r>
        <w:rPr>
          <w:color w:val="000000"/>
          <w:sz w:val="28"/>
          <w:szCs w:val="28"/>
        </w:rPr>
        <w:t>ліцей</w:t>
      </w:r>
      <w:r>
        <w:rPr>
          <w:sz w:val="28"/>
          <w:szCs w:val="28"/>
        </w:rPr>
        <w:t xml:space="preserve">  Благовіщенської  районної  ради з 01  вересня  2020  року.</w:t>
      </w:r>
    </w:p>
    <w:p w:rsidR="00181BE1" w:rsidRDefault="00181BE1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   Статут    </w:t>
      </w:r>
      <w:r>
        <w:rPr>
          <w:sz w:val="28"/>
          <w:szCs w:val="28"/>
        </w:rPr>
        <w:t xml:space="preserve">Лозуватського </w:t>
      </w:r>
      <w:r>
        <w:rPr>
          <w:color w:val="000000"/>
          <w:sz w:val="28"/>
          <w:szCs w:val="28"/>
        </w:rPr>
        <w:t>ліцею</w:t>
      </w:r>
      <w:r>
        <w:rPr>
          <w:sz w:val="28"/>
          <w:szCs w:val="28"/>
        </w:rPr>
        <w:t xml:space="preserve"> Благовіщенської  районної  ради</w:t>
      </w:r>
      <w:r>
        <w:rPr>
          <w:color w:val="000000"/>
          <w:sz w:val="28"/>
          <w:szCs w:val="28"/>
        </w:rPr>
        <w:t xml:space="preserve"> в  новій  редакції. (  Додається)</w:t>
      </w:r>
    </w:p>
    <w:p w:rsidR="00181BE1" w:rsidRDefault="00181BE1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Директору    </w:t>
      </w:r>
      <w:r>
        <w:rPr>
          <w:sz w:val="28"/>
          <w:szCs w:val="28"/>
        </w:rPr>
        <w:t>Лозуватського</w:t>
      </w:r>
      <w:r>
        <w:rPr>
          <w:color w:val="000000"/>
          <w:sz w:val="28"/>
          <w:szCs w:val="28"/>
        </w:rPr>
        <w:t xml:space="preserve"> ліцею</w:t>
      </w:r>
      <w:r>
        <w:rPr>
          <w:sz w:val="28"/>
          <w:szCs w:val="28"/>
        </w:rPr>
        <w:t xml:space="preserve"> </w:t>
      </w:r>
      <w:r w:rsidRPr="000766A8">
        <w:rPr>
          <w:sz w:val="28"/>
          <w:szCs w:val="28"/>
        </w:rPr>
        <w:t>мені Леоніда Тарасовича Гавриша</w:t>
      </w:r>
      <w:r>
        <w:rPr>
          <w:sz w:val="28"/>
          <w:szCs w:val="28"/>
        </w:rPr>
        <w:t xml:space="preserve"> Благовіщенської  районної  ради</w:t>
      </w:r>
      <w:r>
        <w:rPr>
          <w:color w:val="000000"/>
          <w:sz w:val="28"/>
          <w:szCs w:val="28"/>
        </w:rPr>
        <w:t>:</w:t>
      </w:r>
    </w:p>
    <w:p w:rsidR="00181BE1" w:rsidRDefault="00181BE1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181BE1" w:rsidRPr="00DB4964" w:rsidRDefault="00181BE1" w:rsidP="00D27C56">
      <w:pPr>
        <w:pStyle w:val="NormalWeb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</w:p>
    <w:p w:rsidR="00181BE1" w:rsidRPr="00473388" w:rsidRDefault="00181BE1" w:rsidP="00473388">
      <w:pPr>
        <w:ind w:left="708"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181BE1" w:rsidRDefault="00181BE1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181BE1" w:rsidRDefault="00181BE1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181BE1" w:rsidRDefault="00181BE1" w:rsidP="00281F65">
      <w:pPr>
        <w:jc w:val="both"/>
      </w:pPr>
    </w:p>
    <w:p w:rsidR="00181BE1" w:rsidRDefault="00181BE1" w:rsidP="00805EC9">
      <w:pPr>
        <w:ind w:left="708" w:firstLine="709"/>
        <w:jc w:val="both"/>
      </w:pPr>
    </w:p>
    <w:p w:rsidR="00181BE1" w:rsidRDefault="00181BE1" w:rsidP="00805EC9">
      <w:pPr>
        <w:ind w:left="708" w:firstLine="709"/>
        <w:jc w:val="both"/>
      </w:pPr>
    </w:p>
    <w:p w:rsidR="00181BE1" w:rsidRDefault="00181BE1" w:rsidP="00805EC9">
      <w:pPr>
        <w:rPr>
          <w:b/>
          <w:bCs/>
          <w:sz w:val="28"/>
          <w:szCs w:val="28"/>
        </w:rPr>
      </w:pPr>
    </w:p>
    <w:p w:rsidR="00181BE1" w:rsidRDefault="00181BE1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181BE1" w:rsidRDefault="00181BE1"/>
    <w:sectPr w:rsidR="00181BE1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25C72"/>
    <w:rsid w:val="00040DC6"/>
    <w:rsid w:val="000766A8"/>
    <w:rsid w:val="000838CE"/>
    <w:rsid w:val="000A3401"/>
    <w:rsid w:val="000F245E"/>
    <w:rsid w:val="0015026E"/>
    <w:rsid w:val="00181BE1"/>
    <w:rsid w:val="00235683"/>
    <w:rsid w:val="00281F65"/>
    <w:rsid w:val="00331F03"/>
    <w:rsid w:val="003A3BF2"/>
    <w:rsid w:val="00434ED9"/>
    <w:rsid w:val="004451FA"/>
    <w:rsid w:val="00473388"/>
    <w:rsid w:val="004B7764"/>
    <w:rsid w:val="004C376A"/>
    <w:rsid w:val="004C46DD"/>
    <w:rsid w:val="00676036"/>
    <w:rsid w:val="006D6EA3"/>
    <w:rsid w:val="007C1E4C"/>
    <w:rsid w:val="007E1786"/>
    <w:rsid w:val="00805EC9"/>
    <w:rsid w:val="00813E73"/>
    <w:rsid w:val="008803B0"/>
    <w:rsid w:val="008A0E8C"/>
    <w:rsid w:val="00930D4B"/>
    <w:rsid w:val="009454CF"/>
    <w:rsid w:val="009621AE"/>
    <w:rsid w:val="009B005D"/>
    <w:rsid w:val="009E43F1"/>
    <w:rsid w:val="00B1315D"/>
    <w:rsid w:val="00B43163"/>
    <w:rsid w:val="00B67E99"/>
    <w:rsid w:val="00B73C82"/>
    <w:rsid w:val="00BC42EE"/>
    <w:rsid w:val="00CE31B9"/>
    <w:rsid w:val="00CF2A05"/>
    <w:rsid w:val="00D27C56"/>
    <w:rsid w:val="00DB4964"/>
    <w:rsid w:val="00DD7592"/>
    <w:rsid w:val="00E550AD"/>
    <w:rsid w:val="00F1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0A3401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300</Words>
  <Characters>1713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3</cp:revision>
  <cp:lastPrinted>2019-07-03T05:43:00Z</cp:lastPrinted>
  <dcterms:created xsi:type="dcterms:W3CDTF">2020-02-19T13:55:00Z</dcterms:created>
  <dcterms:modified xsi:type="dcterms:W3CDTF">2020-02-19T14:16:00Z</dcterms:modified>
</cp:coreProperties>
</file>