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0C" w:rsidRDefault="008B720C" w:rsidP="006E437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B720C" w:rsidRDefault="008B720C" w:rsidP="006E437F">
      <w:pPr>
        <w:jc w:val="center"/>
        <w:rPr>
          <w:sz w:val="28"/>
          <w:szCs w:val="28"/>
        </w:rPr>
      </w:pPr>
      <w:r w:rsidRPr="00B40CA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8B720C" w:rsidRDefault="008B720C" w:rsidP="006E437F">
      <w:pPr>
        <w:pStyle w:val="1"/>
        <w:jc w:val="left"/>
        <w:rPr>
          <w:rFonts w:cs="Times New Roman"/>
          <w:sz w:val="28"/>
          <w:szCs w:val="28"/>
        </w:rPr>
      </w:pPr>
    </w:p>
    <w:p w:rsidR="008B720C" w:rsidRDefault="008B720C" w:rsidP="006E437F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8B720C" w:rsidRDefault="008B720C" w:rsidP="006E437F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8B720C" w:rsidRDefault="008B720C" w:rsidP="006E437F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8B720C" w:rsidRDefault="008B720C" w:rsidP="006E437F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8B720C" w:rsidRDefault="008B720C" w:rsidP="006E437F">
      <w:pPr>
        <w:jc w:val="center"/>
        <w:rPr>
          <w:caps/>
          <w:sz w:val="28"/>
          <w:szCs w:val="28"/>
        </w:rPr>
      </w:pPr>
    </w:p>
    <w:p w:rsidR="008B720C" w:rsidRDefault="008B720C" w:rsidP="006E43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8B720C" w:rsidRDefault="008B720C" w:rsidP="00805EC9">
      <w:pPr>
        <w:rPr>
          <w:b/>
          <w:bCs/>
          <w:sz w:val="28"/>
          <w:szCs w:val="28"/>
        </w:rPr>
      </w:pPr>
    </w:p>
    <w:p w:rsidR="008B720C" w:rsidRDefault="008B720C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>перейменування   Кам</w:t>
      </w:r>
      <w:r w:rsidRPr="007E787C">
        <w:rPr>
          <w:b/>
          <w:bCs/>
          <w:i/>
          <w:iCs/>
          <w:sz w:val="28"/>
          <w:szCs w:val="28"/>
        </w:rPr>
        <w:t>’</w:t>
      </w:r>
      <w:r>
        <w:rPr>
          <w:b/>
          <w:bCs/>
          <w:i/>
          <w:iCs/>
          <w:sz w:val="28"/>
          <w:szCs w:val="28"/>
        </w:rPr>
        <w:t>янокриничанської</w:t>
      </w:r>
    </w:p>
    <w:p w:rsidR="008B720C" w:rsidRDefault="008B720C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  школи І-ІІІ  ступенів </w:t>
      </w:r>
    </w:p>
    <w:p w:rsidR="008B720C" w:rsidRPr="00813E73" w:rsidRDefault="008B720C" w:rsidP="005D4784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8B720C" w:rsidRDefault="008B720C" w:rsidP="005D4784">
      <w:pPr>
        <w:pStyle w:val="NormalWeb"/>
        <w:spacing w:before="0" w:beforeAutospacing="0"/>
        <w:ind w:left="708" w:firstLine="850"/>
        <w:jc w:val="both"/>
        <w:rPr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rFonts w:ascii="Times" w:hAnsi="Times" w:cs="Times"/>
          <w:sz w:val="28"/>
          <w:szCs w:val="28"/>
          <w:lang w:val="uk-UA"/>
        </w:rPr>
        <w:t xml:space="preserve">, 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8B720C" w:rsidRPr="005D4784" w:rsidRDefault="008B720C" w:rsidP="005D4784">
      <w:pPr>
        <w:pStyle w:val="NormalWeb"/>
        <w:spacing w:before="0" w:beforeAutospacing="0"/>
        <w:ind w:left="708" w:firstLine="850"/>
        <w:jc w:val="center"/>
        <w:rPr>
          <w:rFonts w:ascii="Times" w:hAnsi="Times" w:cs="Times"/>
          <w:color w:val="000000"/>
          <w:sz w:val="28"/>
          <w:szCs w:val="28"/>
          <w:lang w:val="uk-UA"/>
        </w:rPr>
      </w:pPr>
      <w:r w:rsidRPr="005D4784"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8B720C" w:rsidRPr="00DB4964" w:rsidRDefault="008B720C" w:rsidP="005D4784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8B720C" w:rsidRPr="00DB4964" w:rsidRDefault="008B720C" w:rsidP="00805EC9">
      <w:pPr>
        <w:ind w:left="708"/>
        <w:rPr>
          <w:sz w:val="16"/>
          <w:szCs w:val="16"/>
        </w:rPr>
      </w:pPr>
    </w:p>
    <w:p w:rsidR="008B720C" w:rsidRPr="00D27C56" w:rsidRDefault="008B720C" w:rsidP="005D4784">
      <w:pPr>
        <w:ind w:firstLine="567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</w:t>
      </w:r>
      <w:r w:rsidRPr="005305BC">
        <w:rPr>
          <w:sz w:val="28"/>
          <w:szCs w:val="28"/>
        </w:rPr>
        <w:t xml:space="preserve">   </w:t>
      </w:r>
      <w:r>
        <w:rPr>
          <w:sz w:val="28"/>
          <w:szCs w:val="28"/>
        </w:rPr>
        <w:t>Кам</w:t>
      </w:r>
      <w:r w:rsidRPr="005305BC">
        <w:rPr>
          <w:sz w:val="28"/>
          <w:szCs w:val="28"/>
        </w:rPr>
        <w:t>’</w:t>
      </w:r>
      <w:r>
        <w:rPr>
          <w:sz w:val="28"/>
          <w:szCs w:val="28"/>
        </w:rPr>
        <w:t xml:space="preserve">янокриничанську   загальноосвітню  школу   </w:t>
      </w:r>
      <w:r w:rsidRPr="00D27C56">
        <w:rPr>
          <w:sz w:val="28"/>
          <w:szCs w:val="28"/>
        </w:rPr>
        <w:t xml:space="preserve">І-ІІІ  ступенів </w:t>
      </w:r>
      <w:r>
        <w:rPr>
          <w:sz w:val="28"/>
          <w:szCs w:val="28"/>
        </w:rPr>
        <w:t xml:space="preserve"> 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>( код  ЄДРПОУ 33333934)  на   Кам</w:t>
      </w:r>
      <w:r w:rsidRPr="005305BC">
        <w:rPr>
          <w:sz w:val="28"/>
          <w:szCs w:val="28"/>
        </w:rPr>
        <w:t>’</w:t>
      </w:r>
      <w:r>
        <w:rPr>
          <w:sz w:val="28"/>
          <w:szCs w:val="28"/>
        </w:rPr>
        <w:t>янокриничанську   гімназію  Благовіщенської  районної  ради  з 01  вересня  2020  року.</w:t>
      </w:r>
    </w:p>
    <w:p w:rsidR="008B720C" w:rsidRDefault="008B720C" w:rsidP="005D478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Затвердити    Статут</w:t>
      </w:r>
      <w:r w:rsidRPr="005305B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Кам</w:t>
      </w:r>
      <w:r w:rsidRPr="005305B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янокриничанської   гімназії  Благовіщенської  районної  ради  в  новій  редакції. (  Додається)</w:t>
      </w:r>
    </w:p>
    <w:p w:rsidR="008B720C" w:rsidRDefault="008B720C" w:rsidP="005D478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Директору  Кам</w:t>
      </w:r>
      <w:r w:rsidRPr="005305BC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янокриничанської  гімназії   Благовіщенської  районної  ради :</w:t>
      </w:r>
    </w:p>
    <w:p w:rsidR="008B720C" w:rsidRDefault="008B720C" w:rsidP="005D478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8B720C" w:rsidRPr="00DB4964" w:rsidRDefault="008B720C" w:rsidP="005D4784">
      <w:pPr>
        <w:pStyle w:val="NormalWeb"/>
        <w:spacing w:before="0" w:beforeAutospacing="0" w:after="0" w:afterAutospacing="0"/>
        <w:ind w:firstLine="567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</w:p>
    <w:p w:rsidR="008B720C" w:rsidRPr="00522457" w:rsidRDefault="008B720C" w:rsidP="005D4784">
      <w:pPr>
        <w:ind w:firstLine="567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8B720C" w:rsidRDefault="008B720C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8B720C" w:rsidRDefault="008B720C" w:rsidP="005D4784">
      <w:pPr>
        <w:ind w:firstLine="567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8B720C" w:rsidRDefault="008B720C" w:rsidP="00805EC9">
      <w:pPr>
        <w:rPr>
          <w:b/>
          <w:bCs/>
          <w:sz w:val="28"/>
          <w:szCs w:val="28"/>
        </w:rPr>
      </w:pPr>
    </w:p>
    <w:p w:rsidR="008B720C" w:rsidRDefault="008B720C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8B720C" w:rsidRDefault="008B720C"/>
    <w:sectPr w:rsidR="008B720C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0A3D3F"/>
    <w:rsid w:val="00162C7D"/>
    <w:rsid w:val="001B1C15"/>
    <w:rsid w:val="00281F65"/>
    <w:rsid w:val="00287B7F"/>
    <w:rsid w:val="003345E2"/>
    <w:rsid w:val="003A04A9"/>
    <w:rsid w:val="003E73AD"/>
    <w:rsid w:val="00437139"/>
    <w:rsid w:val="00442FBB"/>
    <w:rsid w:val="004B7764"/>
    <w:rsid w:val="004C46DD"/>
    <w:rsid w:val="00522457"/>
    <w:rsid w:val="005305BC"/>
    <w:rsid w:val="005D4784"/>
    <w:rsid w:val="00676036"/>
    <w:rsid w:val="006E437F"/>
    <w:rsid w:val="007C0C29"/>
    <w:rsid w:val="007E728C"/>
    <w:rsid w:val="007E787C"/>
    <w:rsid w:val="00805EC9"/>
    <w:rsid w:val="0080713B"/>
    <w:rsid w:val="00813E73"/>
    <w:rsid w:val="008A0E8C"/>
    <w:rsid w:val="008B720C"/>
    <w:rsid w:val="009621AE"/>
    <w:rsid w:val="009E43F1"/>
    <w:rsid w:val="00A273D6"/>
    <w:rsid w:val="00B1315D"/>
    <w:rsid w:val="00B40CA0"/>
    <w:rsid w:val="00BE7843"/>
    <w:rsid w:val="00C42ADE"/>
    <w:rsid w:val="00CD0A69"/>
    <w:rsid w:val="00D27C56"/>
    <w:rsid w:val="00DB4964"/>
    <w:rsid w:val="00E550AD"/>
    <w:rsid w:val="00EF6D7D"/>
    <w:rsid w:val="00F6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6E437F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299</Words>
  <Characters>1708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5</cp:revision>
  <cp:lastPrinted>2019-07-03T05:57:00Z</cp:lastPrinted>
  <dcterms:created xsi:type="dcterms:W3CDTF">2020-02-19T13:09:00Z</dcterms:created>
  <dcterms:modified xsi:type="dcterms:W3CDTF">2020-02-19T14:28:00Z</dcterms:modified>
</cp:coreProperties>
</file>