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8D" w:rsidRDefault="00BE328D" w:rsidP="003623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28D" w:rsidRDefault="00BE328D" w:rsidP="0036239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BE328D" w:rsidRDefault="00BE328D" w:rsidP="0036239F">
      <w:pPr>
        <w:pStyle w:val="1"/>
        <w:jc w:val="left"/>
        <w:rPr>
          <w:rFonts w:cs="Times New Roman"/>
          <w:sz w:val="28"/>
          <w:szCs w:val="28"/>
        </w:rPr>
      </w:pPr>
    </w:p>
    <w:p w:rsidR="00BE328D" w:rsidRDefault="00BE328D" w:rsidP="0036239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BE328D" w:rsidRDefault="00BE328D" w:rsidP="0036239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BE328D" w:rsidRDefault="00BE328D" w:rsidP="0036239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BE328D" w:rsidRDefault="00BE328D" w:rsidP="0036239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BE328D" w:rsidRDefault="00BE328D" w:rsidP="0036239F">
      <w:pPr>
        <w:jc w:val="center"/>
        <w:rPr>
          <w:caps/>
          <w:sz w:val="28"/>
          <w:szCs w:val="28"/>
        </w:rPr>
      </w:pPr>
    </w:p>
    <w:p w:rsidR="00BE328D" w:rsidRDefault="00BE328D" w:rsidP="00362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BE328D" w:rsidRDefault="00BE328D" w:rsidP="00805EC9">
      <w:pPr>
        <w:rPr>
          <w:b/>
          <w:bCs/>
          <w:sz w:val="28"/>
          <w:szCs w:val="28"/>
        </w:rPr>
      </w:pPr>
    </w:p>
    <w:p w:rsidR="00BE328D" w:rsidRDefault="00BE328D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 Камянобрідської  </w:t>
      </w:r>
    </w:p>
    <w:p w:rsidR="00BE328D" w:rsidRDefault="00BE328D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  ступенів </w:t>
      </w:r>
    </w:p>
    <w:p w:rsidR="00BE328D" w:rsidRPr="00813E73" w:rsidRDefault="00BE328D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BE328D" w:rsidRPr="000838CE" w:rsidRDefault="00BE328D" w:rsidP="00805EC9">
      <w:pPr>
        <w:pStyle w:val="NormalWeb"/>
        <w:spacing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BE328D" w:rsidRPr="007E1786" w:rsidRDefault="00BE328D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BE328D" w:rsidRPr="00DB4964" w:rsidRDefault="00BE328D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BE328D" w:rsidRPr="00DB4964" w:rsidRDefault="00BE328D" w:rsidP="00805EC9">
      <w:pPr>
        <w:ind w:left="708"/>
        <w:rPr>
          <w:sz w:val="16"/>
          <w:szCs w:val="16"/>
        </w:rPr>
      </w:pPr>
    </w:p>
    <w:p w:rsidR="00BE328D" w:rsidRPr="00D27C56" w:rsidRDefault="00BE328D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Камянобрідську загальноосвітню  школу </w:t>
      </w:r>
      <w:r w:rsidRPr="00D27C56">
        <w:rPr>
          <w:sz w:val="28"/>
          <w:szCs w:val="28"/>
        </w:rPr>
        <w:t xml:space="preserve"> І-ІІ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- 32806322 )  на   </w:t>
      </w:r>
      <w:r>
        <w:rPr>
          <w:color w:val="000000"/>
          <w:sz w:val="28"/>
          <w:szCs w:val="28"/>
        </w:rPr>
        <w:t>Камянобрідську</w:t>
      </w:r>
      <w:r>
        <w:rPr>
          <w:sz w:val="28"/>
          <w:szCs w:val="28"/>
        </w:rPr>
        <w:t xml:space="preserve">  гімназію  Благовіщенської  районної  ради з 01  вересня  2020  року.</w:t>
      </w:r>
    </w:p>
    <w:p w:rsidR="00BE328D" w:rsidRDefault="00BE328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Камянобрідської    гімназії      Благовіщенської  районної  ради  в  новій  редакції. (  Додається)</w:t>
      </w:r>
    </w:p>
    <w:p w:rsidR="00BE328D" w:rsidRDefault="00BE328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Камянобрідської гімназії  Благовіщенської  районної  ради :</w:t>
      </w:r>
    </w:p>
    <w:p w:rsidR="00BE328D" w:rsidRDefault="00BE328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BE328D" w:rsidRPr="00DB4964" w:rsidRDefault="00BE328D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BE328D" w:rsidRPr="00473388" w:rsidRDefault="00BE328D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BE328D" w:rsidRDefault="00BE328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BE328D" w:rsidRDefault="00BE328D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BE328D" w:rsidRDefault="00BE328D" w:rsidP="00281F65">
      <w:pPr>
        <w:jc w:val="both"/>
      </w:pPr>
    </w:p>
    <w:p w:rsidR="00BE328D" w:rsidRDefault="00BE328D" w:rsidP="00805EC9">
      <w:pPr>
        <w:ind w:left="708" w:firstLine="709"/>
        <w:jc w:val="both"/>
      </w:pPr>
    </w:p>
    <w:p w:rsidR="00BE328D" w:rsidRDefault="00BE328D" w:rsidP="00805EC9">
      <w:pPr>
        <w:ind w:left="708" w:firstLine="709"/>
        <w:jc w:val="both"/>
      </w:pPr>
    </w:p>
    <w:p w:rsidR="00BE328D" w:rsidRDefault="00BE328D" w:rsidP="00805EC9">
      <w:pPr>
        <w:rPr>
          <w:b/>
          <w:bCs/>
          <w:sz w:val="28"/>
          <w:szCs w:val="28"/>
        </w:rPr>
      </w:pPr>
    </w:p>
    <w:p w:rsidR="00BE328D" w:rsidRDefault="00BE328D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BE328D" w:rsidRDefault="00BE328D"/>
    <w:sectPr w:rsidR="00BE328D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136BA0"/>
    <w:rsid w:val="00235683"/>
    <w:rsid w:val="00273C0E"/>
    <w:rsid w:val="00281F65"/>
    <w:rsid w:val="00331F03"/>
    <w:rsid w:val="0036239F"/>
    <w:rsid w:val="003A3BF2"/>
    <w:rsid w:val="00434ED9"/>
    <w:rsid w:val="00473388"/>
    <w:rsid w:val="004B7764"/>
    <w:rsid w:val="004C46DD"/>
    <w:rsid w:val="00676036"/>
    <w:rsid w:val="006E14C1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B1315D"/>
    <w:rsid w:val="00BE328D"/>
    <w:rsid w:val="00CE31B9"/>
    <w:rsid w:val="00CF2A05"/>
    <w:rsid w:val="00D27C56"/>
    <w:rsid w:val="00DB4964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36239F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297</Words>
  <Characters>1699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2020-02-19T13:31:00Z</dcterms:created>
  <dcterms:modified xsi:type="dcterms:W3CDTF">2020-02-19T14:16:00Z</dcterms:modified>
</cp:coreProperties>
</file>