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D4" w:rsidRDefault="000A5CD4" w:rsidP="00AD0B7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A5CD4" w:rsidRDefault="000A5CD4" w:rsidP="00AD0B74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0A5CD4" w:rsidRDefault="000A5CD4" w:rsidP="00AD0B74">
      <w:pPr>
        <w:pStyle w:val="1"/>
        <w:jc w:val="left"/>
        <w:rPr>
          <w:rFonts w:cs="Times New Roman"/>
          <w:sz w:val="28"/>
          <w:szCs w:val="28"/>
        </w:rPr>
      </w:pPr>
    </w:p>
    <w:p w:rsidR="000A5CD4" w:rsidRDefault="000A5CD4" w:rsidP="00AD0B74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0A5CD4" w:rsidRDefault="000A5CD4" w:rsidP="00AD0B74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0A5CD4" w:rsidRDefault="000A5CD4" w:rsidP="00AD0B74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0A5CD4" w:rsidRDefault="000A5CD4" w:rsidP="00AD0B74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0A5CD4" w:rsidRDefault="000A5CD4" w:rsidP="00AD0B74">
      <w:pPr>
        <w:jc w:val="center"/>
        <w:rPr>
          <w:caps/>
          <w:sz w:val="28"/>
          <w:szCs w:val="28"/>
        </w:rPr>
      </w:pPr>
    </w:p>
    <w:p w:rsidR="000A5CD4" w:rsidRDefault="000A5CD4" w:rsidP="00AD0B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0A5CD4" w:rsidRDefault="000A5CD4" w:rsidP="00805EC9">
      <w:pPr>
        <w:rPr>
          <w:b/>
          <w:bCs/>
          <w:sz w:val="28"/>
          <w:szCs w:val="28"/>
        </w:rPr>
      </w:pPr>
    </w:p>
    <w:p w:rsidR="000A5CD4" w:rsidRDefault="000A5CD4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>перейменування   Данилово-Балківського</w:t>
      </w:r>
    </w:p>
    <w:p w:rsidR="000A5CD4" w:rsidRDefault="000A5CD4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закладу  загальної  середньої  освіти І-ІІІ  ступенів </w:t>
      </w:r>
    </w:p>
    <w:p w:rsidR="000A5CD4" w:rsidRPr="00813E73" w:rsidRDefault="000A5CD4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0A5CD4" w:rsidRPr="000838CE" w:rsidRDefault="000A5CD4" w:rsidP="00805EC9">
      <w:pPr>
        <w:pStyle w:val="NormalWeb"/>
        <w:spacing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0A5CD4" w:rsidRPr="007E1786" w:rsidRDefault="000A5CD4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0A5CD4" w:rsidRPr="00DB4964" w:rsidRDefault="000A5CD4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0A5CD4" w:rsidRPr="00DB4964" w:rsidRDefault="000A5CD4" w:rsidP="00805EC9">
      <w:pPr>
        <w:ind w:left="708"/>
        <w:rPr>
          <w:sz w:val="16"/>
          <w:szCs w:val="16"/>
        </w:rPr>
      </w:pPr>
    </w:p>
    <w:p w:rsidR="000A5CD4" w:rsidRPr="00D27C56" w:rsidRDefault="000A5CD4" w:rsidP="00473388">
      <w:pPr>
        <w:ind w:left="708" w:firstLine="708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</w:t>
      </w:r>
      <w:r w:rsidRPr="00D27C56">
        <w:rPr>
          <w:sz w:val="28"/>
          <w:szCs w:val="28"/>
        </w:rPr>
        <w:t>Данилово-Б</w:t>
      </w:r>
      <w:r>
        <w:rPr>
          <w:sz w:val="28"/>
          <w:szCs w:val="28"/>
        </w:rPr>
        <w:t xml:space="preserve">алківський     заклад    </w:t>
      </w:r>
      <w:r w:rsidRPr="00D27C56">
        <w:rPr>
          <w:sz w:val="28"/>
          <w:szCs w:val="28"/>
        </w:rPr>
        <w:t xml:space="preserve"> загальної  середньої  освіти І-ІІІ  ступенів </w:t>
      </w:r>
      <w:r>
        <w:rPr>
          <w:sz w:val="28"/>
          <w:szCs w:val="28"/>
        </w:rPr>
        <w:t xml:space="preserve">  </w:t>
      </w:r>
      <w:r w:rsidRPr="00D27C56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>( код  ЄДРПОУ 33333940)  на   Данилово-Балківську  гімназію  Благовіщенської  районної  ради з 01  вересня  2020  року.</w:t>
      </w:r>
    </w:p>
    <w:p w:rsidR="000A5CD4" w:rsidRDefault="000A5CD4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Затвердити    Статут    Данилово-Балківської   гімназії      Благовіщенської  районної  ради  в  новій  редакції. (  Додається)</w:t>
      </w:r>
    </w:p>
    <w:p w:rsidR="000A5CD4" w:rsidRDefault="000A5CD4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Директору    Данилово-Балківської  гімназії  Благовіщенської  районної  ради :</w:t>
      </w:r>
    </w:p>
    <w:p w:rsidR="000A5CD4" w:rsidRDefault="000A5CD4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0A5CD4" w:rsidRPr="00DB4964" w:rsidRDefault="000A5CD4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  <w:r>
        <w:rPr>
          <w:rFonts w:ascii="Times" w:hAnsi="Times" w:cs="Times"/>
          <w:color w:val="000000"/>
          <w:sz w:val="28"/>
          <w:szCs w:val="28"/>
          <w:lang w:val="uk-UA"/>
        </w:rPr>
        <w:t>.</w:t>
      </w:r>
    </w:p>
    <w:p w:rsidR="000A5CD4" w:rsidRPr="00473388" w:rsidRDefault="000A5CD4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0A5CD4" w:rsidRDefault="000A5CD4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0A5CD4" w:rsidRDefault="000A5CD4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0A5CD4" w:rsidRDefault="000A5CD4" w:rsidP="00281F65">
      <w:pPr>
        <w:jc w:val="both"/>
      </w:pPr>
    </w:p>
    <w:p w:rsidR="000A5CD4" w:rsidRDefault="000A5CD4" w:rsidP="00805EC9">
      <w:pPr>
        <w:ind w:left="708" w:firstLine="709"/>
        <w:jc w:val="both"/>
      </w:pPr>
    </w:p>
    <w:p w:rsidR="000A5CD4" w:rsidRDefault="000A5CD4" w:rsidP="00805EC9">
      <w:pPr>
        <w:ind w:left="708" w:firstLine="709"/>
        <w:jc w:val="both"/>
      </w:pPr>
    </w:p>
    <w:p w:rsidR="000A5CD4" w:rsidRDefault="000A5CD4" w:rsidP="00805EC9">
      <w:pPr>
        <w:rPr>
          <w:b/>
          <w:bCs/>
          <w:sz w:val="28"/>
          <w:szCs w:val="28"/>
        </w:rPr>
      </w:pPr>
    </w:p>
    <w:p w:rsidR="000A5CD4" w:rsidRDefault="000A5CD4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0A5CD4" w:rsidRDefault="000A5CD4"/>
    <w:sectPr w:rsidR="000A5CD4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40DC6"/>
    <w:rsid w:val="000838CE"/>
    <w:rsid w:val="000A5CD4"/>
    <w:rsid w:val="00235683"/>
    <w:rsid w:val="00247292"/>
    <w:rsid w:val="00281F65"/>
    <w:rsid w:val="00331F03"/>
    <w:rsid w:val="003A3BF2"/>
    <w:rsid w:val="00434ED9"/>
    <w:rsid w:val="00473388"/>
    <w:rsid w:val="004B7764"/>
    <w:rsid w:val="004C46DD"/>
    <w:rsid w:val="00676036"/>
    <w:rsid w:val="007C1E4C"/>
    <w:rsid w:val="007E1786"/>
    <w:rsid w:val="00805EC9"/>
    <w:rsid w:val="00813E73"/>
    <w:rsid w:val="008A0E8C"/>
    <w:rsid w:val="009454CF"/>
    <w:rsid w:val="009621AE"/>
    <w:rsid w:val="009A233C"/>
    <w:rsid w:val="009B005D"/>
    <w:rsid w:val="009E43F1"/>
    <w:rsid w:val="00A4330C"/>
    <w:rsid w:val="00AD0B74"/>
    <w:rsid w:val="00B1315D"/>
    <w:rsid w:val="00CE31B9"/>
    <w:rsid w:val="00D27C56"/>
    <w:rsid w:val="00DB4964"/>
    <w:rsid w:val="00E550AD"/>
    <w:rsid w:val="00F1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AD0B74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306</Words>
  <Characters>1748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6</cp:revision>
  <cp:lastPrinted>2019-07-03T05:43:00Z</cp:lastPrinted>
  <dcterms:created xsi:type="dcterms:W3CDTF">2020-02-19T13:07:00Z</dcterms:created>
  <dcterms:modified xsi:type="dcterms:W3CDTF">2020-02-19T14:15:00Z</dcterms:modified>
</cp:coreProperties>
</file>