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7C" w:rsidRDefault="004E567C" w:rsidP="00CF646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E567C" w:rsidRDefault="004E567C" w:rsidP="00CF646D">
      <w:pPr>
        <w:jc w:val="center"/>
        <w:rPr>
          <w:sz w:val="28"/>
          <w:szCs w:val="28"/>
        </w:rPr>
      </w:pPr>
      <w:r w:rsidRPr="009238D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4" o:title=""/>
          </v:shape>
        </w:pict>
      </w:r>
    </w:p>
    <w:p w:rsidR="004E567C" w:rsidRDefault="004E567C" w:rsidP="00CF646D">
      <w:pPr>
        <w:pStyle w:val="1"/>
        <w:jc w:val="left"/>
        <w:rPr>
          <w:rFonts w:cs="Times New Roman"/>
          <w:sz w:val="28"/>
          <w:szCs w:val="28"/>
        </w:rPr>
      </w:pPr>
    </w:p>
    <w:p w:rsidR="004E567C" w:rsidRDefault="004E567C" w:rsidP="00CF646D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4E567C" w:rsidRDefault="004E567C" w:rsidP="00CF646D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4E567C" w:rsidRDefault="004E567C" w:rsidP="00CF646D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4E567C" w:rsidRDefault="004E567C" w:rsidP="00CF646D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4E567C" w:rsidRDefault="004E567C" w:rsidP="00CF646D">
      <w:pPr>
        <w:jc w:val="center"/>
        <w:rPr>
          <w:caps/>
          <w:sz w:val="28"/>
          <w:szCs w:val="28"/>
        </w:rPr>
      </w:pPr>
    </w:p>
    <w:p w:rsidR="004E567C" w:rsidRDefault="004E567C" w:rsidP="00CF64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4E567C" w:rsidRDefault="004E567C" w:rsidP="00805EC9">
      <w:pPr>
        <w:rPr>
          <w:b/>
          <w:bCs/>
          <w:sz w:val="28"/>
          <w:szCs w:val="28"/>
        </w:rPr>
      </w:pPr>
    </w:p>
    <w:p w:rsidR="004E567C" w:rsidRDefault="004E567C" w:rsidP="00D27C56">
      <w:pPr>
        <w:ind w:left="708"/>
        <w:rPr>
          <w:b/>
          <w:bCs/>
          <w:i/>
          <w:iCs/>
          <w:sz w:val="28"/>
          <w:szCs w:val="28"/>
        </w:rPr>
      </w:pPr>
      <w:r w:rsidRPr="00813E73">
        <w:rPr>
          <w:b/>
          <w:bCs/>
          <w:i/>
          <w:iCs/>
          <w:sz w:val="28"/>
          <w:szCs w:val="28"/>
        </w:rPr>
        <w:t xml:space="preserve">Про </w:t>
      </w:r>
      <w:r>
        <w:rPr>
          <w:b/>
          <w:bCs/>
          <w:i/>
          <w:iCs/>
          <w:sz w:val="28"/>
          <w:szCs w:val="28"/>
        </w:rPr>
        <w:t xml:space="preserve">перейменування   Вільхівської </w:t>
      </w:r>
    </w:p>
    <w:p w:rsidR="004E567C" w:rsidRDefault="004E567C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загальноосвітньої школи І-ІІІ  ступенів </w:t>
      </w:r>
    </w:p>
    <w:p w:rsidR="004E567C" w:rsidRDefault="004E567C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імені Леоніда Васильовича Куценка</w:t>
      </w:r>
    </w:p>
    <w:p w:rsidR="004E567C" w:rsidRPr="00813E73" w:rsidRDefault="004E567C" w:rsidP="00D27C56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Благовіщенської  районної  ради  </w:t>
      </w:r>
    </w:p>
    <w:p w:rsidR="004E567C" w:rsidRPr="000838CE" w:rsidRDefault="004E567C" w:rsidP="004C376A">
      <w:pPr>
        <w:pStyle w:val="NormalWeb"/>
        <w:spacing w:before="0" w:beforeAutospacing="0" w:after="0"/>
        <w:ind w:left="708" w:firstLine="85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 w:rsidRPr="000838CE">
        <w:rPr>
          <w:rFonts w:ascii="Times" w:hAnsi="Times" w:cs="Times"/>
          <w:sz w:val="28"/>
          <w:szCs w:val="28"/>
          <w:lang w:val="uk-UA"/>
        </w:rPr>
        <w:t xml:space="preserve">Керуючись Законом України “Про місцеве самоврядування в Україні”, </w:t>
      </w:r>
      <w:r w:rsidRPr="000838CE">
        <w:rPr>
          <w:sz w:val="28"/>
          <w:szCs w:val="28"/>
          <w:lang w:val="uk-UA"/>
        </w:rPr>
        <w:t>рішенням районної ради від 27 липня 2007 року №136 “Про управління об’єктами спільної власності територіальних громад міста і сіл району”</w:t>
      </w:r>
      <w:r>
        <w:rPr>
          <w:sz w:val="28"/>
          <w:szCs w:val="28"/>
          <w:lang w:val="uk-UA"/>
        </w:rPr>
        <w:t>,</w:t>
      </w:r>
      <w:r w:rsidRPr="000838CE">
        <w:rPr>
          <w:rFonts w:ascii="Times" w:hAnsi="Times" w:cs="Times"/>
          <w:sz w:val="28"/>
          <w:szCs w:val="28"/>
          <w:lang w:val="uk-UA"/>
        </w:rPr>
        <w:t xml:space="preserve"> Законом України “Про освіту”, Законом України “Про загальну середню освіту”,  </w:t>
      </w:r>
      <w:r w:rsidRPr="000838CE">
        <w:rPr>
          <w:sz w:val="28"/>
          <w:szCs w:val="28"/>
          <w:lang w:val="uk-UA"/>
        </w:rPr>
        <w:t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</w:t>
      </w:r>
    </w:p>
    <w:p w:rsidR="004E567C" w:rsidRPr="007E1786" w:rsidRDefault="004E567C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7E1786">
        <w:rPr>
          <w:b/>
          <w:bCs/>
          <w:color w:val="000000"/>
          <w:sz w:val="28"/>
          <w:szCs w:val="28"/>
        </w:rPr>
        <w:t>районна рада</w:t>
      </w:r>
    </w:p>
    <w:p w:rsidR="004E567C" w:rsidRPr="00DB4964" w:rsidRDefault="004E567C" w:rsidP="00805EC9">
      <w:pPr>
        <w:ind w:left="708"/>
        <w:jc w:val="center"/>
        <w:rPr>
          <w:b/>
          <w:bCs/>
          <w:color w:val="000000"/>
          <w:sz w:val="28"/>
          <w:szCs w:val="28"/>
        </w:rPr>
      </w:pPr>
      <w:r w:rsidRPr="00DB4964">
        <w:rPr>
          <w:b/>
          <w:bCs/>
          <w:color w:val="000000"/>
          <w:sz w:val="28"/>
          <w:szCs w:val="28"/>
        </w:rPr>
        <w:t>ВИРІШИЛА:</w:t>
      </w:r>
    </w:p>
    <w:p w:rsidR="004E567C" w:rsidRPr="00DB4964" w:rsidRDefault="004E567C" w:rsidP="00805EC9">
      <w:pPr>
        <w:ind w:left="708"/>
        <w:rPr>
          <w:sz w:val="16"/>
          <w:szCs w:val="16"/>
        </w:rPr>
      </w:pPr>
    </w:p>
    <w:p w:rsidR="004E567C" w:rsidRPr="00D27C56" w:rsidRDefault="004E567C" w:rsidP="00CF2A05">
      <w:pPr>
        <w:ind w:left="708" w:firstLine="708"/>
        <w:jc w:val="both"/>
        <w:rPr>
          <w:sz w:val="28"/>
          <w:szCs w:val="28"/>
        </w:rPr>
      </w:pPr>
      <w:r w:rsidRPr="00DB496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Перейменувати Вільхівську  загальноосвітню  школу </w:t>
      </w:r>
      <w:r w:rsidRPr="00D27C56">
        <w:rPr>
          <w:sz w:val="28"/>
          <w:szCs w:val="28"/>
        </w:rPr>
        <w:t xml:space="preserve"> І-ІІ</w:t>
      </w:r>
      <w:r>
        <w:rPr>
          <w:sz w:val="28"/>
          <w:szCs w:val="28"/>
        </w:rPr>
        <w:t>І</w:t>
      </w:r>
      <w:r w:rsidRPr="00D27C56">
        <w:rPr>
          <w:sz w:val="28"/>
          <w:szCs w:val="28"/>
        </w:rPr>
        <w:t xml:space="preserve">  ступенів </w:t>
      </w:r>
      <w:r>
        <w:rPr>
          <w:sz w:val="28"/>
          <w:szCs w:val="28"/>
        </w:rPr>
        <w:t xml:space="preserve">  імені Леоніда Васильовича Куценка </w:t>
      </w:r>
      <w:r w:rsidRPr="00D27C56">
        <w:rPr>
          <w:sz w:val="28"/>
          <w:szCs w:val="28"/>
        </w:rPr>
        <w:t xml:space="preserve">Благовіщенської  районної  ради  </w:t>
      </w:r>
      <w:r>
        <w:rPr>
          <w:sz w:val="28"/>
          <w:szCs w:val="28"/>
        </w:rPr>
        <w:t xml:space="preserve">( код  ЄДРПОУ - 333333929)  на   </w:t>
      </w:r>
      <w:r>
        <w:rPr>
          <w:color w:val="000000"/>
          <w:sz w:val="28"/>
          <w:szCs w:val="28"/>
        </w:rPr>
        <w:t>Вільхівський ліцей</w:t>
      </w:r>
      <w:r>
        <w:rPr>
          <w:sz w:val="28"/>
          <w:szCs w:val="28"/>
        </w:rPr>
        <w:t xml:space="preserve">  Благовіщенської  районної  ради з 01  вересня  2020  року.</w:t>
      </w:r>
    </w:p>
    <w:p w:rsidR="004E567C" w:rsidRDefault="004E567C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Затвердити    Статут    Вільхівського ліцею      </w:t>
      </w:r>
      <w:r>
        <w:rPr>
          <w:sz w:val="28"/>
          <w:szCs w:val="28"/>
        </w:rPr>
        <w:t xml:space="preserve">імені Леоніда Васильовича Куценка  </w:t>
      </w:r>
      <w:r>
        <w:rPr>
          <w:color w:val="000000"/>
          <w:sz w:val="28"/>
          <w:szCs w:val="28"/>
        </w:rPr>
        <w:t>Благовіщенської  районної  ради  в  новій  редакції. (  Додається)</w:t>
      </w:r>
    </w:p>
    <w:p w:rsidR="004E567C" w:rsidRDefault="004E567C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Директору    Вільхівського ліцею </w:t>
      </w:r>
      <w:r>
        <w:rPr>
          <w:sz w:val="28"/>
          <w:szCs w:val="28"/>
        </w:rPr>
        <w:t>імені Леоніда Васильовича Куценка</w:t>
      </w:r>
      <w:r>
        <w:rPr>
          <w:color w:val="000000"/>
          <w:sz w:val="28"/>
          <w:szCs w:val="28"/>
        </w:rPr>
        <w:t xml:space="preserve">     Благовіщенської  районної  ради :</w:t>
      </w:r>
    </w:p>
    <w:p w:rsidR="004E567C" w:rsidRDefault="004E567C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1)забезпечити  проведення    реєстраційних  дій    у  зв’язку  із  зміною  назви  закладу  загальної середньої  освіти;</w:t>
      </w:r>
    </w:p>
    <w:p w:rsidR="004E567C" w:rsidRPr="00DB4964" w:rsidRDefault="004E567C" w:rsidP="00D27C56">
      <w:pPr>
        <w:pStyle w:val="NormalWeb"/>
        <w:spacing w:before="0" w:beforeAutospacing="0" w:after="0" w:afterAutospacing="0"/>
        <w:ind w:left="708" w:firstLine="709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>
        <w:rPr>
          <w:rFonts w:ascii="Times" w:hAnsi="Times" w:cs="Times"/>
          <w:color w:val="000000"/>
          <w:sz w:val="28"/>
          <w:szCs w:val="28"/>
          <w:lang w:val="uk-UA"/>
        </w:rPr>
        <w:t>2)</w:t>
      </w:r>
      <w:r w:rsidRPr="00281F65">
        <w:rPr>
          <w:sz w:val="28"/>
          <w:szCs w:val="28"/>
          <w:lang w:val="uk-UA"/>
        </w:rPr>
        <w:t xml:space="preserve"> повідомити працівників щодо змін істотних умов праці (в  разі необхідності);</w:t>
      </w:r>
      <w:r>
        <w:rPr>
          <w:rFonts w:ascii="Times" w:hAnsi="Times" w:cs="Times"/>
          <w:color w:val="000000"/>
          <w:sz w:val="28"/>
          <w:szCs w:val="28"/>
          <w:lang w:val="uk-UA"/>
        </w:rPr>
        <w:t>.</w:t>
      </w:r>
    </w:p>
    <w:p w:rsidR="004E567C" w:rsidRPr="00473388" w:rsidRDefault="004E567C" w:rsidP="00473388">
      <w:pPr>
        <w:ind w:left="708" w:firstLine="709"/>
        <w:jc w:val="both"/>
      </w:pPr>
      <w:r>
        <w:rPr>
          <w:color w:val="000000"/>
          <w:sz w:val="28"/>
          <w:szCs w:val="28"/>
        </w:rPr>
        <w:t xml:space="preserve">3) </w:t>
      </w:r>
      <w:r w:rsidRPr="00DB4964">
        <w:rPr>
          <w:rFonts w:ascii="Times" w:hAnsi="Times" w:cs="Times"/>
          <w:color w:val="000000"/>
          <w:sz w:val="28"/>
          <w:szCs w:val="28"/>
        </w:rPr>
        <w:t>забезпечити приведення штатного розпису закладу у відповідність до чинного законодавства</w:t>
      </w:r>
      <w:r>
        <w:rPr>
          <w:rFonts w:ascii="Times" w:hAnsi="Times" w:cs="Times"/>
          <w:color w:val="000000"/>
          <w:sz w:val="28"/>
          <w:szCs w:val="28"/>
        </w:rPr>
        <w:t>.</w:t>
      </w:r>
    </w:p>
    <w:p w:rsidR="004E567C" w:rsidRDefault="004E567C" w:rsidP="00805EC9">
      <w:pPr>
        <w:ind w:left="708" w:firstLine="709"/>
        <w:jc w:val="both"/>
        <w:rPr>
          <w:color w:val="000000"/>
          <w:sz w:val="28"/>
          <w:szCs w:val="28"/>
        </w:rPr>
      </w:pPr>
      <w:r>
        <w:t>4</w:t>
      </w:r>
      <w:r w:rsidRPr="00DB4964">
        <w:t xml:space="preserve">. </w:t>
      </w:r>
      <w:r w:rsidRPr="00DB4964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DB4964">
        <w:rPr>
          <w:sz w:val="28"/>
          <w:szCs w:val="28"/>
        </w:rPr>
        <w:t>обслуговування і соціального захисту населення</w:t>
      </w:r>
    </w:p>
    <w:p w:rsidR="004E567C" w:rsidRDefault="004E567C" w:rsidP="00805EC9">
      <w:pPr>
        <w:ind w:left="708" w:firstLine="709"/>
        <w:jc w:val="both"/>
        <w:rPr>
          <w:color w:val="000000"/>
          <w:sz w:val="28"/>
          <w:szCs w:val="28"/>
        </w:rPr>
      </w:pPr>
    </w:p>
    <w:p w:rsidR="004E567C" w:rsidRDefault="004E567C" w:rsidP="00281F65">
      <w:pPr>
        <w:jc w:val="both"/>
      </w:pPr>
    </w:p>
    <w:p w:rsidR="004E567C" w:rsidRDefault="004E567C" w:rsidP="00805EC9">
      <w:pPr>
        <w:ind w:left="708" w:firstLine="709"/>
        <w:jc w:val="both"/>
      </w:pPr>
    </w:p>
    <w:p w:rsidR="004E567C" w:rsidRDefault="004E567C" w:rsidP="00805EC9">
      <w:pPr>
        <w:ind w:left="708" w:firstLine="709"/>
        <w:jc w:val="both"/>
      </w:pPr>
    </w:p>
    <w:p w:rsidR="004E567C" w:rsidRDefault="004E567C" w:rsidP="00805EC9">
      <w:pPr>
        <w:rPr>
          <w:b/>
          <w:bCs/>
          <w:sz w:val="28"/>
          <w:szCs w:val="28"/>
        </w:rPr>
      </w:pPr>
    </w:p>
    <w:p w:rsidR="004E567C" w:rsidRDefault="004E567C" w:rsidP="00805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8A0E8C">
        <w:rPr>
          <w:b/>
          <w:bCs/>
          <w:sz w:val="28"/>
          <w:szCs w:val="28"/>
        </w:rPr>
        <w:t xml:space="preserve">Голова районної ради                                   </w:t>
      </w:r>
      <w:r>
        <w:rPr>
          <w:b/>
          <w:bCs/>
          <w:sz w:val="28"/>
          <w:szCs w:val="28"/>
        </w:rPr>
        <w:t xml:space="preserve">              </w:t>
      </w:r>
      <w:r w:rsidRPr="008A0E8C">
        <w:rPr>
          <w:b/>
          <w:bCs/>
          <w:sz w:val="28"/>
          <w:szCs w:val="28"/>
        </w:rPr>
        <w:t>І. КРИМСЬКИЙ</w:t>
      </w:r>
    </w:p>
    <w:p w:rsidR="004E567C" w:rsidRDefault="004E567C"/>
    <w:sectPr w:rsidR="004E567C" w:rsidSect="009E4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EC9"/>
    <w:rsid w:val="00040DC6"/>
    <w:rsid w:val="000838CE"/>
    <w:rsid w:val="00235683"/>
    <w:rsid w:val="00281F65"/>
    <w:rsid w:val="00331F03"/>
    <w:rsid w:val="003A3BF2"/>
    <w:rsid w:val="003B27A3"/>
    <w:rsid w:val="00434ED9"/>
    <w:rsid w:val="004451FA"/>
    <w:rsid w:val="00473388"/>
    <w:rsid w:val="004B7764"/>
    <w:rsid w:val="004C376A"/>
    <w:rsid w:val="004C46DD"/>
    <w:rsid w:val="004E567C"/>
    <w:rsid w:val="005B07F0"/>
    <w:rsid w:val="00676036"/>
    <w:rsid w:val="006D6EA3"/>
    <w:rsid w:val="007C1E4C"/>
    <w:rsid w:val="007E1786"/>
    <w:rsid w:val="00805EC9"/>
    <w:rsid w:val="00813E73"/>
    <w:rsid w:val="008803B0"/>
    <w:rsid w:val="008A0E8C"/>
    <w:rsid w:val="009238DB"/>
    <w:rsid w:val="009454CF"/>
    <w:rsid w:val="009621AE"/>
    <w:rsid w:val="009B005D"/>
    <w:rsid w:val="009E43F1"/>
    <w:rsid w:val="00B1315D"/>
    <w:rsid w:val="00CE31B9"/>
    <w:rsid w:val="00CF2A05"/>
    <w:rsid w:val="00CF646D"/>
    <w:rsid w:val="00D27C56"/>
    <w:rsid w:val="00DB4964"/>
    <w:rsid w:val="00E550AD"/>
    <w:rsid w:val="00F13E90"/>
    <w:rsid w:val="00F8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C9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05EC9"/>
    <w:pPr>
      <w:spacing w:before="100" w:beforeAutospacing="1" w:after="100" w:afterAutospacing="1"/>
    </w:pPr>
    <w:rPr>
      <w:rFonts w:eastAsia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805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EC9"/>
    <w:rPr>
      <w:rFonts w:ascii="Tahoma" w:hAnsi="Tahoma" w:cs="Tahoma"/>
      <w:sz w:val="16"/>
      <w:szCs w:val="16"/>
      <w:lang w:eastAsia="ru-RU"/>
    </w:rPr>
  </w:style>
  <w:style w:type="paragraph" w:customStyle="1" w:styleId="1">
    <w:name w:val="Название объекта1"/>
    <w:basedOn w:val="Normal"/>
    <w:next w:val="Normal"/>
    <w:uiPriority w:val="99"/>
    <w:rsid w:val="00CF646D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315</Words>
  <Characters>1798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Customer</cp:lastModifiedBy>
  <cp:revision>3</cp:revision>
  <cp:lastPrinted>2019-07-03T05:43:00Z</cp:lastPrinted>
  <dcterms:created xsi:type="dcterms:W3CDTF">2020-02-19T13:42:00Z</dcterms:created>
  <dcterms:modified xsi:type="dcterms:W3CDTF">2020-02-19T14:15:00Z</dcterms:modified>
</cp:coreProperties>
</file>