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4D" w:rsidRDefault="0094234D" w:rsidP="005714E1">
      <w:pPr>
        <w:ind w:left="5103" w:firstLine="567"/>
        <w:jc w:val="center"/>
        <w:rPr>
          <w:sz w:val="28"/>
          <w:szCs w:val="28"/>
          <w:lang w:eastAsia="uk-UA"/>
        </w:rPr>
      </w:pPr>
    </w:p>
    <w:p w:rsidR="0094234D" w:rsidRPr="005714E1" w:rsidRDefault="0094234D" w:rsidP="005714E1">
      <w:pPr>
        <w:tabs>
          <w:tab w:val="left" w:pos="851"/>
        </w:tabs>
        <w:ind w:left="567" w:hanging="1134"/>
        <w:jc w:val="center"/>
        <w:rPr>
          <w:b/>
          <w:bCs/>
          <w:sz w:val="28"/>
          <w:szCs w:val="28"/>
          <w:lang w:eastAsia="uk-UA"/>
        </w:rPr>
      </w:pPr>
      <w:r w:rsidRPr="005714E1">
        <w:rPr>
          <w:b/>
          <w:bCs/>
          <w:sz w:val="28"/>
          <w:szCs w:val="28"/>
          <w:lang w:eastAsia="uk-UA"/>
        </w:rPr>
        <w:t xml:space="preserve">«З 01 ВЕРЕСНЯ 2020 РОКУ РОЗПОЧИНАЄТЬСЯ МАСШТАБНА </w:t>
      </w:r>
      <w:bookmarkStart w:id="0" w:name="_GoBack"/>
      <w:bookmarkEnd w:id="0"/>
      <w:r w:rsidRPr="005714E1">
        <w:rPr>
          <w:b/>
          <w:bCs/>
          <w:sz w:val="28"/>
          <w:szCs w:val="28"/>
          <w:lang w:eastAsia="uk-UA"/>
        </w:rPr>
        <w:t>ІНСПЕКЦІЙНА КМПАНІЯ»</w:t>
      </w:r>
    </w:p>
    <w:p w:rsidR="0094234D" w:rsidRPr="005D1C27" w:rsidRDefault="0094234D" w:rsidP="001D5B5F">
      <w:pPr>
        <w:jc w:val="both"/>
        <w:rPr>
          <w:sz w:val="28"/>
          <w:szCs w:val="28"/>
        </w:rPr>
      </w:pPr>
      <w:r w:rsidRPr="00C90023">
        <w:rPr>
          <w:b/>
          <w:bCs/>
          <w:noProof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0pt;height:270pt;visibility:visible">
            <v:imagedata r:id="rId4" o:title=""/>
          </v:shape>
        </w:pict>
      </w:r>
    </w:p>
    <w:p w:rsidR="0094234D" w:rsidRDefault="0094234D" w:rsidP="002373C8">
      <w:pPr>
        <w:jc w:val="both"/>
        <w:rPr>
          <w:b/>
          <w:bCs/>
          <w:i/>
          <w:iCs/>
          <w:sz w:val="28"/>
          <w:szCs w:val="28"/>
        </w:rPr>
      </w:pPr>
    </w:p>
    <w:p w:rsidR="0094234D" w:rsidRPr="00733F8F" w:rsidRDefault="0094234D" w:rsidP="002373C8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С. СОЛОВЕЙ, начальник фінансово-економічного управління головного управління Пенсійного фонду України в Кіровоградській області </w:t>
      </w:r>
    </w:p>
    <w:p w:rsidR="0094234D" w:rsidRPr="00733F8F" w:rsidRDefault="0094234D">
      <w:pPr>
        <w:jc w:val="both"/>
        <w:rPr>
          <w:b/>
          <w:bCs/>
          <w:i/>
          <w:iCs/>
          <w:sz w:val="28"/>
          <w:szCs w:val="28"/>
        </w:rPr>
      </w:pPr>
    </w:p>
    <w:sectPr w:rsidR="0094234D" w:rsidRPr="00733F8F" w:rsidSect="00FA6F54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15B"/>
    <w:rsid w:val="000018DF"/>
    <w:rsid w:val="000126D4"/>
    <w:rsid w:val="00030BDA"/>
    <w:rsid w:val="00042083"/>
    <w:rsid w:val="00086CDC"/>
    <w:rsid w:val="000A3ACC"/>
    <w:rsid w:val="000A5524"/>
    <w:rsid w:val="000E06BA"/>
    <w:rsid w:val="000F4019"/>
    <w:rsid w:val="0010092F"/>
    <w:rsid w:val="0011568C"/>
    <w:rsid w:val="00124653"/>
    <w:rsid w:val="001249F2"/>
    <w:rsid w:val="001275B4"/>
    <w:rsid w:val="00130446"/>
    <w:rsid w:val="001536C5"/>
    <w:rsid w:val="001843A8"/>
    <w:rsid w:val="00184898"/>
    <w:rsid w:val="001D5B5F"/>
    <w:rsid w:val="002044B7"/>
    <w:rsid w:val="00206697"/>
    <w:rsid w:val="00212B46"/>
    <w:rsid w:val="002373C8"/>
    <w:rsid w:val="00240E40"/>
    <w:rsid w:val="00241ABD"/>
    <w:rsid w:val="00250930"/>
    <w:rsid w:val="002706C4"/>
    <w:rsid w:val="00282263"/>
    <w:rsid w:val="00294606"/>
    <w:rsid w:val="002B3CA2"/>
    <w:rsid w:val="002D1A51"/>
    <w:rsid w:val="002E2C8D"/>
    <w:rsid w:val="00300C30"/>
    <w:rsid w:val="003164D3"/>
    <w:rsid w:val="00324614"/>
    <w:rsid w:val="00343E47"/>
    <w:rsid w:val="00352A5E"/>
    <w:rsid w:val="0038212C"/>
    <w:rsid w:val="003A1435"/>
    <w:rsid w:val="003A319B"/>
    <w:rsid w:val="003B560A"/>
    <w:rsid w:val="003C439C"/>
    <w:rsid w:val="003D7787"/>
    <w:rsid w:val="00407E48"/>
    <w:rsid w:val="00430666"/>
    <w:rsid w:val="00434FCB"/>
    <w:rsid w:val="00464CB4"/>
    <w:rsid w:val="00487395"/>
    <w:rsid w:val="00487A2E"/>
    <w:rsid w:val="004A65A1"/>
    <w:rsid w:val="004B4090"/>
    <w:rsid w:val="004D7B4D"/>
    <w:rsid w:val="00510DFF"/>
    <w:rsid w:val="005153FA"/>
    <w:rsid w:val="005257AB"/>
    <w:rsid w:val="00535FCE"/>
    <w:rsid w:val="00537C35"/>
    <w:rsid w:val="00543ABD"/>
    <w:rsid w:val="005714E1"/>
    <w:rsid w:val="00592CA7"/>
    <w:rsid w:val="00594DB9"/>
    <w:rsid w:val="005B4E58"/>
    <w:rsid w:val="005C5E8C"/>
    <w:rsid w:val="005C6AA3"/>
    <w:rsid w:val="005D1C27"/>
    <w:rsid w:val="005E7312"/>
    <w:rsid w:val="005F5A23"/>
    <w:rsid w:val="00616C4E"/>
    <w:rsid w:val="0062068E"/>
    <w:rsid w:val="00677992"/>
    <w:rsid w:val="006802E6"/>
    <w:rsid w:val="00690C49"/>
    <w:rsid w:val="006A7507"/>
    <w:rsid w:val="006C4101"/>
    <w:rsid w:val="006D42C2"/>
    <w:rsid w:val="006E4FF3"/>
    <w:rsid w:val="006F4845"/>
    <w:rsid w:val="00702563"/>
    <w:rsid w:val="007034BA"/>
    <w:rsid w:val="0072100C"/>
    <w:rsid w:val="00733F8F"/>
    <w:rsid w:val="0079208B"/>
    <w:rsid w:val="007A16ED"/>
    <w:rsid w:val="007C228C"/>
    <w:rsid w:val="007F13BB"/>
    <w:rsid w:val="007F24CC"/>
    <w:rsid w:val="00814F4D"/>
    <w:rsid w:val="00837D1C"/>
    <w:rsid w:val="008422E7"/>
    <w:rsid w:val="00844E9D"/>
    <w:rsid w:val="00853C1B"/>
    <w:rsid w:val="00881A74"/>
    <w:rsid w:val="00890747"/>
    <w:rsid w:val="00892025"/>
    <w:rsid w:val="008A0590"/>
    <w:rsid w:val="008A0A1B"/>
    <w:rsid w:val="008A61B1"/>
    <w:rsid w:val="008B6A7C"/>
    <w:rsid w:val="008B6DAE"/>
    <w:rsid w:val="008D34CE"/>
    <w:rsid w:val="008D4BED"/>
    <w:rsid w:val="00900DDF"/>
    <w:rsid w:val="0094234D"/>
    <w:rsid w:val="00953C77"/>
    <w:rsid w:val="00973204"/>
    <w:rsid w:val="0098715B"/>
    <w:rsid w:val="009873CF"/>
    <w:rsid w:val="00990428"/>
    <w:rsid w:val="009C6BFA"/>
    <w:rsid w:val="009E6506"/>
    <w:rsid w:val="009F39DD"/>
    <w:rsid w:val="00A10E21"/>
    <w:rsid w:val="00A13A36"/>
    <w:rsid w:val="00A250F9"/>
    <w:rsid w:val="00A54D4D"/>
    <w:rsid w:val="00A62352"/>
    <w:rsid w:val="00A761FE"/>
    <w:rsid w:val="00A84CE4"/>
    <w:rsid w:val="00AA0E1D"/>
    <w:rsid w:val="00AA4D81"/>
    <w:rsid w:val="00AB1269"/>
    <w:rsid w:val="00AE24D7"/>
    <w:rsid w:val="00B072CA"/>
    <w:rsid w:val="00B150C8"/>
    <w:rsid w:val="00B30C1E"/>
    <w:rsid w:val="00B35368"/>
    <w:rsid w:val="00B55002"/>
    <w:rsid w:val="00B65CEA"/>
    <w:rsid w:val="00B7264D"/>
    <w:rsid w:val="00B72BFE"/>
    <w:rsid w:val="00B822B0"/>
    <w:rsid w:val="00B82DF7"/>
    <w:rsid w:val="00B922DB"/>
    <w:rsid w:val="00B94459"/>
    <w:rsid w:val="00B9636E"/>
    <w:rsid w:val="00BB7613"/>
    <w:rsid w:val="00BC41F9"/>
    <w:rsid w:val="00BC51B7"/>
    <w:rsid w:val="00BF0FB7"/>
    <w:rsid w:val="00C007F0"/>
    <w:rsid w:val="00C25FB6"/>
    <w:rsid w:val="00C66C09"/>
    <w:rsid w:val="00C71802"/>
    <w:rsid w:val="00C74652"/>
    <w:rsid w:val="00C7733B"/>
    <w:rsid w:val="00C90023"/>
    <w:rsid w:val="00C93E82"/>
    <w:rsid w:val="00CA5BE5"/>
    <w:rsid w:val="00CB0679"/>
    <w:rsid w:val="00CC6AF8"/>
    <w:rsid w:val="00CE354A"/>
    <w:rsid w:val="00CF1BC9"/>
    <w:rsid w:val="00CF4137"/>
    <w:rsid w:val="00CF6023"/>
    <w:rsid w:val="00CF61C6"/>
    <w:rsid w:val="00CF6621"/>
    <w:rsid w:val="00D40584"/>
    <w:rsid w:val="00D610EF"/>
    <w:rsid w:val="00D76DFF"/>
    <w:rsid w:val="00D82EC2"/>
    <w:rsid w:val="00DB43E4"/>
    <w:rsid w:val="00DC1352"/>
    <w:rsid w:val="00DC4C1A"/>
    <w:rsid w:val="00DD6723"/>
    <w:rsid w:val="00DD7C4C"/>
    <w:rsid w:val="00E05782"/>
    <w:rsid w:val="00E067A0"/>
    <w:rsid w:val="00E44C67"/>
    <w:rsid w:val="00E60DF6"/>
    <w:rsid w:val="00E71368"/>
    <w:rsid w:val="00EA74DC"/>
    <w:rsid w:val="00EC267B"/>
    <w:rsid w:val="00EC3841"/>
    <w:rsid w:val="00EC7A8C"/>
    <w:rsid w:val="00ED5411"/>
    <w:rsid w:val="00EF09A7"/>
    <w:rsid w:val="00EF28C9"/>
    <w:rsid w:val="00F00BB6"/>
    <w:rsid w:val="00F05F80"/>
    <w:rsid w:val="00F22DEA"/>
    <w:rsid w:val="00F24A5B"/>
    <w:rsid w:val="00F266EE"/>
    <w:rsid w:val="00F5384B"/>
    <w:rsid w:val="00F53F47"/>
    <w:rsid w:val="00F54469"/>
    <w:rsid w:val="00F56189"/>
    <w:rsid w:val="00F620AC"/>
    <w:rsid w:val="00F77705"/>
    <w:rsid w:val="00F92EC7"/>
    <w:rsid w:val="00FA6F54"/>
    <w:rsid w:val="00FB13C4"/>
    <w:rsid w:val="00FB168F"/>
    <w:rsid w:val="00FB1A93"/>
    <w:rsid w:val="00FD13AD"/>
    <w:rsid w:val="00FD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F9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50F9"/>
    <w:pPr>
      <w:keepNext/>
      <w:ind w:left="6300" w:right="-464" w:firstLine="168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50F9"/>
    <w:pPr>
      <w:keepNext/>
      <w:ind w:left="-180"/>
      <w:jc w:val="both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50F9"/>
    <w:pPr>
      <w:keepNext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B52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B52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B52"/>
    <w:rPr>
      <w:rFonts w:asciiTheme="minorHAnsi" w:eastAsiaTheme="minorEastAsia" w:hAnsiTheme="minorHAnsi" w:cstheme="minorBidi"/>
      <w:b/>
      <w:bCs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A250F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250F9"/>
    <w:pPr>
      <w:ind w:firstLine="708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3B52"/>
    <w:rPr>
      <w:sz w:val="24"/>
      <w:szCs w:val="24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A250F9"/>
    <w:pPr>
      <w:ind w:left="540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53B52"/>
    <w:rPr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25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B52"/>
    <w:rPr>
      <w:sz w:val="0"/>
      <w:szCs w:val="0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rsid w:val="00A250F9"/>
    <w:pPr>
      <w:ind w:hanging="180"/>
      <w:jc w:val="right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53B52"/>
    <w:rPr>
      <w:sz w:val="16"/>
      <w:szCs w:val="16"/>
      <w:lang w:val="uk-UA" w:eastAsia="ru-RU"/>
    </w:rPr>
  </w:style>
  <w:style w:type="paragraph" w:customStyle="1" w:styleId="rvps6">
    <w:name w:val="rvps6"/>
    <w:basedOn w:val="Normal"/>
    <w:uiPriority w:val="99"/>
    <w:rsid w:val="00A250F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ru-RU"/>
    </w:rPr>
  </w:style>
  <w:style w:type="paragraph" w:customStyle="1" w:styleId="Style3">
    <w:name w:val="Style3"/>
    <w:basedOn w:val="Normal"/>
    <w:uiPriority w:val="99"/>
    <w:rsid w:val="00A250F9"/>
    <w:pPr>
      <w:widowControl w:val="0"/>
      <w:autoSpaceDE w:val="0"/>
      <w:autoSpaceDN w:val="0"/>
      <w:adjustRightInd w:val="0"/>
      <w:spacing w:line="226" w:lineRule="exact"/>
      <w:ind w:hanging="1584"/>
    </w:pPr>
    <w:rPr>
      <w:lang w:val="ru-RU"/>
    </w:rPr>
  </w:style>
  <w:style w:type="character" w:customStyle="1" w:styleId="FontStyle15">
    <w:name w:val="Font Style15"/>
    <w:uiPriority w:val="99"/>
    <w:rsid w:val="00A250F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D76D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D76DFF"/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D82EC2"/>
    <w:pPr>
      <w:widowControl w:val="0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BodyText">
    <w:name w:val="Body Text"/>
    <w:basedOn w:val="Normal"/>
    <w:link w:val="BodyTextChar"/>
    <w:uiPriority w:val="99"/>
    <w:rsid w:val="008D4B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D4BED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8D4BED"/>
    <w:pPr>
      <w:spacing w:after="120" w:line="480" w:lineRule="auto"/>
    </w:pPr>
    <w:rPr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D4BED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D4BED"/>
    <w:rPr>
      <w:b/>
      <w:bCs/>
    </w:rPr>
  </w:style>
  <w:style w:type="paragraph" w:styleId="NormalWeb">
    <w:name w:val="Normal (Web)"/>
    <w:basedOn w:val="Normal"/>
    <w:uiPriority w:val="99"/>
    <w:rsid w:val="00C74652"/>
    <w:pPr>
      <w:spacing w:before="100" w:beforeAutospacing="1" w:after="100" w:afterAutospacing="1"/>
    </w:pPr>
    <w:rPr>
      <w:lang w:val="ru-RU"/>
    </w:rPr>
  </w:style>
  <w:style w:type="paragraph" w:styleId="ListParagraph">
    <w:name w:val="List Paragraph"/>
    <w:basedOn w:val="Normal"/>
    <w:uiPriority w:val="99"/>
    <w:qFormat/>
    <w:rsid w:val="00CB0679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2">
    <w:name w:val="Основний текст (2)_"/>
    <w:link w:val="21"/>
    <w:uiPriority w:val="99"/>
    <w:locked/>
    <w:rsid w:val="00AA0E1D"/>
    <w:rPr>
      <w:sz w:val="26"/>
      <w:szCs w:val="26"/>
      <w:shd w:val="clear" w:color="auto" w:fill="FFFFFF"/>
    </w:rPr>
  </w:style>
  <w:style w:type="paragraph" w:customStyle="1" w:styleId="21">
    <w:name w:val="Основний текст (2)1"/>
    <w:basedOn w:val="Normal"/>
    <w:link w:val="2"/>
    <w:uiPriority w:val="99"/>
    <w:rsid w:val="00AA0E1D"/>
    <w:pPr>
      <w:widowControl w:val="0"/>
      <w:shd w:val="clear" w:color="auto" w:fill="FFFFFF"/>
      <w:spacing w:line="313" w:lineRule="exact"/>
      <w:jc w:val="both"/>
    </w:pPr>
    <w:rPr>
      <w:sz w:val="26"/>
      <w:szCs w:val="26"/>
      <w:lang w:val="en-US"/>
    </w:rPr>
  </w:style>
  <w:style w:type="character" w:customStyle="1" w:styleId="3">
    <w:name w:val="Основний текст (3)_"/>
    <w:link w:val="30"/>
    <w:uiPriority w:val="99"/>
    <w:locked/>
    <w:rsid w:val="00AA0E1D"/>
    <w:rPr>
      <w:b/>
      <w:bCs/>
      <w:sz w:val="26"/>
      <w:szCs w:val="26"/>
      <w:shd w:val="clear" w:color="auto" w:fill="FFFFFF"/>
    </w:rPr>
  </w:style>
  <w:style w:type="paragraph" w:customStyle="1" w:styleId="30">
    <w:name w:val="Основний текст (3)"/>
    <w:basedOn w:val="Normal"/>
    <w:link w:val="3"/>
    <w:uiPriority w:val="99"/>
    <w:rsid w:val="00AA0E1D"/>
    <w:pPr>
      <w:widowControl w:val="0"/>
      <w:shd w:val="clear" w:color="auto" w:fill="FFFFFF"/>
      <w:spacing w:line="313" w:lineRule="exact"/>
      <w:jc w:val="both"/>
    </w:pPr>
    <w:rPr>
      <w:b/>
      <w:bCs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30</Words>
  <Characters>174</Characters>
  <Application>Microsoft Office Outlook</Application>
  <DocSecurity>0</DocSecurity>
  <Lines>0</Lines>
  <Paragraphs>0</Paragraphs>
  <ScaleCrop>false</ScaleCrop>
  <Company>RDA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Алла</cp:lastModifiedBy>
  <cp:revision>28</cp:revision>
  <cp:lastPrinted>2020-05-19T04:57:00Z</cp:lastPrinted>
  <dcterms:created xsi:type="dcterms:W3CDTF">2020-05-06T12:48:00Z</dcterms:created>
  <dcterms:modified xsi:type="dcterms:W3CDTF">2020-08-27T07:03:00Z</dcterms:modified>
</cp:coreProperties>
</file>